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EC7" w:rsidRPr="009578E7" w:rsidRDefault="00127EC7" w:rsidP="00897706">
      <w:pPr>
        <w:spacing w:after="0"/>
        <w:rPr>
          <w:rFonts w:ascii="Times New Roman" w:hAnsi="Times New Roman" w:cs="Times New Roman"/>
          <w:szCs w:val="26"/>
        </w:rPr>
      </w:pPr>
      <w:bookmarkStart w:id="0" w:name="_GoBack"/>
      <w:bookmarkEnd w:id="0"/>
    </w:p>
    <w:p w:rsidR="00897706" w:rsidRPr="002363DC" w:rsidRDefault="00897706">
      <w:pPr>
        <w:rPr>
          <w:rFonts w:ascii="Times New Roman" w:hAnsi="Times New Roman" w:cs="Times New Roman"/>
          <w:b/>
          <w:szCs w:val="26"/>
          <w:u w:val="single"/>
        </w:rPr>
      </w:pPr>
      <w:r w:rsidRPr="002363DC">
        <w:rPr>
          <w:rFonts w:ascii="Times New Roman" w:hAnsi="Times New Roman" w:cs="Times New Roman"/>
          <w:b/>
          <w:szCs w:val="26"/>
          <w:u w:val="single"/>
        </w:rPr>
        <w:t>Standard 1: Students will comprehend concepts related to health promotion and disease prevention to enhance health</w:t>
      </w:r>
    </w:p>
    <w:p w:rsidR="002363DC" w:rsidRDefault="00897706" w:rsidP="002363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szCs w:val="26"/>
          <w:u w:val="single"/>
        </w:rPr>
      </w:pPr>
      <w:r w:rsidRPr="002363DC">
        <w:rPr>
          <w:rFonts w:ascii="Times New Roman" w:hAnsi="Times New Roman" w:cs="Times New Roman"/>
          <w:i/>
          <w:szCs w:val="26"/>
          <w:u w:val="single"/>
        </w:rPr>
        <w:t>Students will list and explain the 6 basic nutrients, by taking Test 1.</w:t>
      </w:r>
    </w:p>
    <w:p w:rsidR="00CC203A" w:rsidRPr="00CC203A" w:rsidRDefault="00CC203A" w:rsidP="00CC203A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Cs w:val="26"/>
        </w:rPr>
      </w:pPr>
      <w:r w:rsidRPr="00CC203A">
        <w:rPr>
          <w:rFonts w:ascii="Times New Roman" w:hAnsi="Times New Roman" w:cs="Times New Roman"/>
          <w:szCs w:val="26"/>
        </w:rPr>
        <w:t>Students demonstrate their knowledge of the six basic nutrients, by completing the worksheet “See, what had happened was”</w:t>
      </w:r>
    </w:p>
    <w:p w:rsidR="002363DC" w:rsidRDefault="002363DC" w:rsidP="002363DC">
      <w:pPr>
        <w:pStyle w:val="ListParagraph"/>
        <w:rPr>
          <w:rFonts w:ascii="Times New Roman" w:hAnsi="Times New Roman" w:cs="Times New Roman"/>
          <w:szCs w:val="26"/>
        </w:rPr>
      </w:pPr>
    </w:p>
    <w:p w:rsidR="002363DC" w:rsidRDefault="00897706" w:rsidP="002363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szCs w:val="26"/>
          <w:u w:val="single"/>
        </w:rPr>
      </w:pPr>
      <w:r w:rsidRPr="002363DC">
        <w:rPr>
          <w:rFonts w:ascii="Times New Roman" w:hAnsi="Times New Roman" w:cs="Times New Roman"/>
          <w:i/>
          <w:szCs w:val="26"/>
          <w:u w:val="single"/>
        </w:rPr>
        <w:t>Students will be able to name the 6 food groups, by taking Test 1.</w:t>
      </w:r>
    </w:p>
    <w:p w:rsidR="00CC203A" w:rsidRPr="00CC203A" w:rsidRDefault="00CC203A" w:rsidP="00CC203A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Cs w:val="26"/>
        </w:rPr>
      </w:pPr>
      <w:r w:rsidRPr="00CC203A">
        <w:rPr>
          <w:rFonts w:ascii="Times New Roman" w:hAnsi="Times New Roman" w:cs="Times New Roman"/>
          <w:szCs w:val="26"/>
        </w:rPr>
        <w:t>Students will identify all six food groups, by playing the game “Iron Chef”</w:t>
      </w:r>
    </w:p>
    <w:p w:rsidR="002363DC" w:rsidRPr="002363DC" w:rsidRDefault="002363DC" w:rsidP="002363DC">
      <w:pPr>
        <w:pStyle w:val="ListParagraph"/>
        <w:rPr>
          <w:rFonts w:ascii="Times New Roman" w:hAnsi="Times New Roman" w:cs="Times New Roman"/>
          <w:i/>
          <w:szCs w:val="26"/>
          <w:u w:val="single"/>
        </w:rPr>
      </w:pPr>
    </w:p>
    <w:p w:rsidR="00CC203A" w:rsidRPr="00CC203A" w:rsidRDefault="002363DC" w:rsidP="00CC203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szCs w:val="26"/>
          <w:u w:val="single"/>
        </w:rPr>
      </w:pPr>
      <w:r w:rsidRPr="002363DC">
        <w:rPr>
          <w:rFonts w:ascii="Times New Roman" w:hAnsi="Times New Roman" w:cs="Times New Roman"/>
          <w:i/>
          <w:szCs w:val="26"/>
          <w:u w:val="single"/>
        </w:rPr>
        <w:t>Students will be able to analyze the influence nutrition plays on disease, by taking Test 1.</w:t>
      </w:r>
    </w:p>
    <w:p w:rsidR="00CC203A" w:rsidRDefault="00CC203A" w:rsidP="00CC203A">
      <w:pPr>
        <w:pStyle w:val="ListParagraph"/>
        <w:keepNext/>
        <w:keepLines/>
        <w:numPr>
          <w:ilvl w:val="1"/>
          <w:numId w:val="4"/>
        </w:numPr>
        <w:suppressAutoHyphens/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500906">
        <w:rPr>
          <w:rFonts w:ascii="Times New Roman" w:hAnsi="Times New Roman" w:cs="Times New Roman"/>
          <w:sz w:val="20"/>
          <w:szCs w:val="20"/>
        </w:rPr>
        <w:t>Students will analyze the relationship between nutrition, the quality of life, and disease, through discussion.</w:t>
      </w:r>
    </w:p>
    <w:p w:rsidR="00CC203A" w:rsidRPr="00CC203A" w:rsidRDefault="00CC203A" w:rsidP="00CC203A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CC203A">
        <w:rPr>
          <w:rFonts w:ascii="Times New Roman" w:hAnsi="Times New Roman" w:cs="Times New Roman"/>
          <w:sz w:val="20"/>
          <w:szCs w:val="20"/>
        </w:rPr>
        <w:t>Students will demonstrate their knowledge of how nutrition plays a role on disease by completing the worksheet “See, what had happened was”</w:t>
      </w:r>
    </w:p>
    <w:p w:rsidR="002363DC" w:rsidRDefault="002363DC" w:rsidP="002363DC">
      <w:pPr>
        <w:pStyle w:val="ListParagraph"/>
        <w:rPr>
          <w:rFonts w:ascii="Times New Roman" w:hAnsi="Times New Roman" w:cs="Times New Roman"/>
          <w:szCs w:val="26"/>
        </w:rPr>
      </w:pPr>
    </w:p>
    <w:p w:rsidR="002363DC" w:rsidRDefault="00897706" w:rsidP="002363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szCs w:val="26"/>
          <w:u w:val="single"/>
        </w:rPr>
      </w:pPr>
      <w:r w:rsidRPr="002363DC">
        <w:rPr>
          <w:rFonts w:ascii="Times New Roman" w:hAnsi="Times New Roman" w:cs="Times New Roman"/>
          <w:i/>
          <w:szCs w:val="26"/>
          <w:u w:val="single"/>
        </w:rPr>
        <w:t>Students will demonstrate understanding of the importance of healthy eating choices, by taking Test 2.</w:t>
      </w:r>
    </w:p>
    <w:p w:rsidR="00CC203A" w:rsidRPr="00CC203A" w:rsidRDefault="00CC203A" w:rsidP="00CC203A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Cs w:val="26"/>
        </w:rPr>
      </w:pPr>
      <w:r w:rsidRPr="00CC203A">
        <w:rPr>
          <w:rFonts w:ascii="Times New Roman" w:hAnsi="Times New Roman" w:cs="Times New Roman"/>
          <w:szCs w:val="26"/>
        </w:rPr>
        <w:t xml:space="preserve">Students understand the concept of food </w:t>
      </w:r>
      <w:proofErr w:type="spellStart"/>
      <w:r w:rsidRPr="00CC203A">
        <w:rPr>
          <w:rFonts w:ascii="Times New Roman" w:hAnsi="Times New Roman" w:cs="Times New Roman"/>
          <w:szCs w:val="26"/>
        </w:rPr>
        <w:t>sensitives</w:t>
      </w:r>
      <w:proofErr w:type="spellEnd"/>
      <w:r w:rsidRPr="00CC203A">
        <w:rPr>
          <w:rFonts w:ascii="Times New Roman" w:hAnsi="Times New Roman" w:cs="Times New Roman"/>
          <w:szCs w:val="26"/>
        </w:rPr>
        <w:t xml:space="preserve"> by completing the “Nancy Drew” worksheet, in a small group.</w:t>
      </w:r>
    </w:p>
    <w:p w:rsidR="00CC203A" w:rsidRDefault="00CC203A" w:rsidP="00CC203A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Cs w:val="26"/>
        </w:rPr>
      </w:pPr>
      <w:r w:rsidRPr="00CC203A">
        <w:rPr>
          <w:rFonts w:ascii="Times New Roman" w:hAnsi="Times New Roman" w:cs="Times New Roman"/>
          <w:szCs w:val="26"/>
        </w:rPr>
        <w:t>Students understand the concept of foodborne illnesses, and ways to reduce foodborne risks, by completing the “Nancy Drew” worksheet, in a small group.</w:t>
      </w:r>
    </w:p>
    <w:p w:rsidR="00A86064" w:rsidRPr="00A86064" w:rsidRDefault="00A86064" w:rsidP="00A86064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Cs w:val="26"/>
        </w:rPr>
      </w:pPr>
      <w:r w:rsidRPr="00A86064">
        <w:rPr>
          <w:rFonts w:ascii="Times New Roman" w:hAnsi="Times New Roman" w:cs="Times New Roman"/>
          <w:szCs w:val="26"/>
        </w:rPr>
        <w:t>Students will describe the healthy components of each ingredient that is used in the recipe that the group is cooking by completing a worksheet.</w:t>
      </w:r>
    </w:p>
    <w:p w:rsidR="00A86064" w:rsidRPr="00A86064" w:rsidRDefault="00A86064" w:rsidP="00A86064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Cs w:val="26"/>
        </w:rPr>
      </w:pPr>
      <w:r w:rsidRPr="00A86064">
        <w:rPr>
          <w:rFonts w:ascii="Times New Roman" w:hAnsi="Times New Roman" w:cs="Times New Roman"/>
          <w:szCs w:val="26"/>
        </w:rPr>
        <w:t>Students will demonstrate an understanding of the importance of healthy eating choices through study activities in class.</w:t>
      </w:r>
    </w:p>
    <w:p w:rsidR="00A86064" w:rsidRDefault="00A86064" w:rsidP="00897706">
      <w:pPr>
        <w:rPr>
          <w:rFonts w:ascii="Times New Roman" w:hAnsi="Times New Roman" w:cs="Times New Roman"/>
          <w:b/>
          <w:szCs w:val="26"/>
          <w:u w:val="single"/>
        </w:rPr>
      </w:pPr>
    </w:p>
    <w:p w:rsidR="00A86064" w:rsidRDefault="00A86064" w:rsidP="00897706">
      <w:pPr>
        <w:rPr>
          <w:rFonts w:ascii="Times New Roman" w:hAnsi="Times New Roman" w:cs="Times New Roman"/>
          <w:b/>
          <w:szCs w:val="26"/>
          <w:u w:val="single"/>
        </w:rPr>
      </w:pPr>
    </w:p>
    <w:p w:rsidR="00A86064" w:rsidRDefault="00A86064" w:rsidP="00897706">
      <w:pPr>
        <w:rPr>
          <w:rFonts w:ascii="Times New Roman" w:hAnsi="Times New Roman" w:cs="Times New Roman"/>
          <w:b/>
          <w:szCs w:val="26"/>
          <w:u w:val="single"/>
        </w:rPr>
      </w:pPr>
    </w:p>
    <w:p w:rsidR="00A86064" w:rsidRDefault="00A86064" w:rsidP="00897706">
      <w:pPr>
        <w:rPr>
          <w:rFonts w:ascii="Times New Roman" w:hAnsi="Times New Roman" w:cs="Times New Roman"/>
          <w:b/>
          <w:szCs w:val="26"/>
          <w:u w:val="single"/>
        </w:rPr>
      </w:pPr>
    </w:p>
    <w:p w:rsidR="00A86064" w:rsidRDefault="00A86064" w:rsidP="00897706">
      <w:pPr>
        <w:rPr>
          <w:rFonts w:ascii="Times New Roman" w:hAnsi="Times New Roman" w:cs="Times New Roman"/>
          <w:b/>
          <w:szCs w:val="26"/>
          <w:u w:val="single"/>
        </w:rPr>
      </w:pPr>
    </w:p>
    <w:p w:rsidR="00A86064" w:rsidRDefault="00A86064" w:rsidP="00897706">
      <w:pPr>
        <w:rPr>
          <w:rFonts w:ascii="Times New Roman" w:hAnsi="Times New Roman" w:cs="Times New Roman"/>
          <w:b/>
          <w:szCs w:val="26"/>
          <w:u w:val="single"/>
        </w:rPr>
      </w:pPr>
    </w:p>
    <w:p w:rsidR="00A86064" w:rsidRDefault="00A86064" w:rsidP="00897706">
      <w:pPr>
        <w:rPr>
          <w:rFonts w:ascii="Times New Roman" w:hAnsi="Times New Roman" w:cs="Times New Roman"/>
          <w:b/>
          <w:szCs w:val="26"/>
          <w:u w:val="single"/>
        </w:rPr>
      </w:pPr>
    </w:p>
    <w:p w:rsidR="00A86064" w:rsidRDefault="00A86064" w:rsidP="00897706">
      <w:pPr>
        <w:rPr>
          <w:rFonts w:ascii="Times New Roman" w:hAnsi="Times New Roman" w:cs="Times New Roman"/>
          <w:b/>
          <w:szCs w:val="26"/>
          <w:u w:val="single"/>
        </w:rPr>
      </w:pPr>
    </w:p>
    <w:p w:rsidR="00A86064" w:rsidRDefault="00A86064" w:rsidP="00897706">
      <w:pPr>
        <w:rPr>
          <w:rFonts w:ascii="Times New Roman" w:hAnsi="Times New Roman" w:cs="Times New Roman"/>
          <w:b/>
          <w:szCs w:val="26"/>
          <w:u w:val="single"/>
        </w:rPr>
      </w:pPr>
    </w:p>
    <w:p w:rsidR="00A86064" w:rsidRDefault="00A86064" w:rsidP="00897706">
      <w:pPr>
        <w:rPr>
          <w:rFonts w:ascii="Times New Roman" w:hAnsi="Times New Roman" w:cs="Times New Roman"/>
          <w:b/>
          <w:szCs w:val="26"/>
          <w:u w:val="single"/>
        </w:rPr>
      </w:pPr>
    </w:p>
    <w:p w:rsidR="00897706" w:rsidRPr="00222F67" w:rsidRDefault="005F513F" w:rsidP="00897706">
      <w:pPr>
        <w:rPr>
          <w:rFonts w:ascii="Times New Roman" w:hAnsi="Times New Roman" w:cs="Times New Roman"/>
          <w:b/>
          <w:szCs w:val="26"/>
          <w:u w:val="single"/>
        </w:rPr>
      </w:pPr>
      <w:r w:rsidRPr="00222F67">
        <w:rPr>
          <w:rFonts w:ascii="Times New Roman" w:hAnsi="Times New Roman" w:cs="Times New Roman"/>
          <w:b/>
          <w:szCs w:val="26"/>
          <w:u w:val="single"/>
        </w:rPr>
        <w:lastRenderedPageBreak/>
        <w:t xml:space="preserve">Standard </w:t>
      </w:r>
      <w:r w:rsidR="00897706" w:rsidRPr="00222F67">
        <w:rPr>
          <w:rFonts w:ascii="Times New Roman" w:hAnsi="Times New Roman" w:cs="Times New Roman"/>
          <w:b/>
          <w:szCs w:val="26"/>
          <w:u w:val="single"/>
        </w:rPr>
        <w:t>2</w:t>
      </w:r>
      <w:r w:rsidRPr="00222F67">
        <w:rPr>
          <w:rFonts w:ascii="Times New Roman" w:hAnsi="Times New Roman" w:cs="Times New Roman"/>
          <w:b/>
          <w:szCs w:val="26"/>
          <w:u w:val="single"/>
        </w:rPr>
        <w:t xml:space="preserve">: </w:t>
      </w:r>
      <w:r w:rsidR="00897706" w:rsidRPr="00222F67">
        <w:rPr>
          <w:rFonts w:ascii="Times New Roman" w:hAnsi="Times New Roman" w:cs="Times New Roman"/>
          <w:b/>
          <w:szCs w:val="26"/>
          <w:u w:val="single"/>
        </w:rPr>
        <w:t>Students will analyze the influence of family, peers, culture, media, technology and other factors on health behaviors.</w:t>
      </w:r>
    </w:p>
    <w:p w:rsidR="002363DC" w:rsidRDefault="00897706" w:rsidP="0074148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  <w:u w:val="single"/>
        </w:rPr>
      </w:pPr>
      <w:r w:rsidRPr="00222F67">
        <w:rPr>
          <w:rFonts w:ascii="Times New Roman" w:hAnsi="Times New Roman" w:cs="Times New Roman"/>
          <w:i/>
          <w:u w:val="single"/>
        </w:rPr>
        <w:t>Students will be able to list influences of food choices by taking Test 1</w:t>
      </w:r>
    </w:p>
    <w:p w:rsidR="00222F67" w:rsidRDefault="00CC203A" w:rsidP="00CC203A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CC203A">
        <w:rPr>
          <w:rFonts w:ascii="Times New Roman" w:hAnsi="Times New Roman" w:cs="Times New Roman"/>
        </w:rPr>
        <w:t>Students will list and analyze nutritional influences on nutrition by creating a collage.</w:t>
      </w:r>
    </w:p>
    <w:p w:rsidR="00A86064" w:rsidRPr="00CC203A" w:rsidRDefault="00A86064" w:rsidP="00A86064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A86064">
        <w:rPr>
          <w:rFonts w:ascii="Times New Roman" w:hAnsi="Times New Roman" w:cs="Times New Roman"/>
        </w:rPr>
        <w:t>Students will be able to identify a variety of portion sizes by creating “The 411 On Portion Sizes” cue cards</w:t>
      </w:r>
    </w:p>
    <w:p w:rsidR="002363DC" w:rsidRDefault="002363DC" w:rsidP="002363DC">
      <w:pPr>
        <w:pStyle w:val="ListParagraph"/>
        <w:rPr>
          <w:rFonts w:ascii="Times New Roman" w:hAnsi="Times New Roman" w:cs="Times New Roman"/>
        </w:rPr>
      </w:pPr>
    </w:p>
    <w:p w:rsidR="002363DC" w:rsidRDefault="00245C9F" w:rsidP="002363D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  <w:u w:val="single"/>
        </w:rPr>
      </w:pPr>
      <w:r w:rsidRPr="00222F67">
        <w:rPr>
          <w:rFonts w:ascii="Times New Roman" w:hAnsi="Times New Roman" w:cs="Times New Roman"/>
          <w:i/>
          <w:u w:val="single"/>
        </w:rPr>
        <w:t>Students will demonstrate understanding of food labels, by taking Test 2.</w:t>
      </w:r>
    </w:p>
    <w:p w:rsidR="00CC203A" w:rsidRPr="00CC203A" w:rsidRDefault="00CC203A" w:rsidP="00CC203A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CC203A">
        <w:rPr>
          <w:rFonts w:ascii="Times New Roman" w:hAnsi="Times New Roman" w:cs="Times New Roman"/>
        </w:rPr>
        <w:t>Students will identify the meaning of food labels by completing the activity “Label My Plate”.</w:t>
      </w:r>
    </w:p>
    <w:p w:rsidR="00CC203A" w:rsidRDefault="00CC203A" w:rsidP="00CC203A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CC203A">
        <w:rPr>
          <w:rFonts w:ascii="Times New Roman" w:hAnsi="Times New Roman" w:cs="Times New Roman"/>
        </w:rPr>
        <w:t>Students will identify the meaning of Opening Date Labels by completing “To Eat or Not to Eat”.</w:t>
      </w:r>
    </w:p>
    <w:p w:rsidR="00A86064" w:rsidRDefault="00A86064" w:rsidP="00A86064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A86064">
        <w:rPr>
          <w:rFonts w:ascii="Times New Roman" w:hAnsi="Times New Roman" w:cs="Times New Roman"/>
        </w:rPr>
        <w:t>Students will demonstrate understanding of food labels through study activities in class.</w:t>
      </w:r>
    </w:p>
    <w:p w:rsidR="00A86064" w:rsidRPr="00A86064" w:rsidRDefault="00A86064" w:rsidP="00A86064">
      <w:pPr>
        <w:pStyle w:val="ListParagraph"/>
        <w:ind w:left="1440"/>
        <w:rPr>
          <w:rFonts w:ascii="Times New Roman" w:hAnsi="Times New Roman" w:cs="Times New Roman"/>
        </w:rPr>
      </w:pPr>
    </w:p>
    <w:p w:rsidR="00CC203A" w:rsidRPr="00A86064" w:rsidRDefault="0074148A" w:rsidP="00A8606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  <w:u w:val="single"/>
        </w:rPr>
      </w:pPr>
      <w:r w:rsidRPr="00222F67">
        <w:rPr>
          <w:rFonts w:ascii="Times New Roman" w:hAnsi="Times New Roman" w:cs="Times New Roman"/>
          <w:i/>
          <w:u w:val="single"/>
        </w:rPr>
        <w:t>Students will be able to analyze nutrition labels, by taking Test 2.</w:t>
      </w:r>
    </w:p>
    <w:p w:rsidR="00CC203A" w:rsidRPr="00CC203A" w:rsidRDefault="00CC203A" w:rsidP="00CC203A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CC203A">
        <w:rPr>
          <w:rFonts w:ascii="Times New Roman" w:hAnsi="Times New Roman" w:cs="Times New Roman"/>
        </w:rPr>
        <w:t>Students will analyze nutrition labels through the activity “Pick Me!”</w:t>
      </w:r>
    </w:p>
    <w:p w:rsidR="005F513F" w:rsidRPr="00A86064" w:rsidRDefault="00A86064" w:rsidP="00A86064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A86064">
        <w:rPr>
          <w:rFonts w:ascii="Times New Roman" w:hAnsi="Times New Roman" w:cs="Times New Roman"/>
        </w:rPr>
        <w:t>Students will analyze nutrition labels through study activities in class.</w:t>
      </w:r>
    </w:p>
    <w:p w:rsidR="0020797A" w:rsidRDefault="0020797A" w:rsidP="00897706">
      <w:pPr>
        <w:rPr>
          <w:rFonts w:ascii="Times New Roman" w:hAnsi="Times New Roman" w:cs="Times New Roman"/>
          <w:b/>
          <w:szCs w:val="26"/>
          <w:u w:val="single"/>
        </w:rPr>
      </w:pPr>
    </w:p>
    <w:p w:rsidR="00374B3B" w:rsidRPr="00222F67" w:rsidRDefault="005F513F" w:rsidP="00897706">
      <w:pPr>
        <w:rPr>
          <w:rFonts w:ascii="Times New Roman" w:hAnsi="Times New Roman" w:cs="Times New Roman"/>
          <w:b/>
          <w:szCs w:val="26"/>
          <w:u w:val="single"/>
        </w:rPr>
      </w:pPr>
      <w:r w:rsidRPr="00222F67">
        <w:rPr>
          <w:rFonts w:ascii="Times New Roman" w:hAnsi="Times New Roman" w:cs="Times New Roman"/>
          <w:b/>
          <w:szCs w:val="26"/>
          <w:u w:val="single"/>
        </w:rPr>
        <w:t>Standard 6: Students will demonstrate the ability to use goal-setting skills to enhance health</w:t>
      </w:r>
    </w:p>
    <w:p w:rsidR="00245C9F" w:rsidRDefault="00245C9F" w:rsidP="00245C9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u w:val="single"/>
        </w:rPr>
      </w:pPr>
      <w:r w:rsidRPr="00222F67">
        <w:rPr>
          <w:rFonts w:ascii="Times New Roman" w:hAnsi="Times New Roman" w:cs="Times New Roman"/>
          <w:i/>
          <w:u w:val="single"/>
        </w:rPr>
        <w:t xml:space="preserve">Students will be able to list </w:t>
      </w:r>
      <w:r w:rsidR="002363DC" w:rsidRPr="00222F67">
        <w:rPr>
          <w:rFonts w:ascii="Times New Roman" w:hAnsi="Times New Roman" w:cs="Times New Roman"/>
          <w:i/>
          <w:u w:val="single"/>
        </w:rPr>
        <w:t>valid</w:t>
      </w:r>
      <w:r w:rsidRPr="00222F67">
        <w:rPr>
          <w:rFonts w:ascii="Times New Roman" w:hAnsi="Times New Roman" w:cs="Times New Roman"/>
          <w:i/>
          <w:u w:val="single"/>
        </w:rPr>
        <w:t xml:space="preserve"> resources to talk to about nutrition goals, by taking Test 2.</w:t>
      </w:r>
    </w:p>
    <w:p w:rsidR="00CC203A" w:rsidRPr="00CC203A" w:rsidRDefault="00CC203A" w:rsidP="00CC203A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CC203A">
        <w:rPr>
          <w:rFonts w:ascii="Times New Roman" w:hAnsi="Times New Roman" w:cs="Times New Roman"/>
        </w:rPr>
        <w:t>Students will set realistic and attainable short term nutrition goals, and map the steps needed in order to attain the goal by completing the Goal Ladder Mapping activity sheet</w:t>
      </w:r>
    </w:p>
    <w:p w:rsidR="00CC203A" w:rsidRPr="0020797A" w:rsidRDefault="00A86064" w:rsidP="0020797A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A86064">
        <w:rPr>
          <w:rFonts w:ascii="Times New Roman" w:hAnsi="Times New Roman" w:cs="Times New Roman"/>
        </w:rPr>
        <w:t>Students will be able to recognize professionals to speak to when concerning nutrition through study activities in class.</w:t>
      </w:r>
    </w:p>
    <w:p w:rsidR="002363DC" w:rsidRPr="002363DC" w:rsidRDefault="002363DC" w:rsidP="002363DC">
      <w:pPr>
        <w:pStyle w:val="ListParagraph"/>
      </w:pPr>
    </w:p>
    <w:p w:rsidR="00CC203A" w:rsidRPr="00CC203A" w:rsidRDefault="00245C9F" w:rsidP="00CC203A">
      <w:pPr>
        <w:pStyle w:val="ListParagraph"/>
        <w:numPr>
          <w:ilvl w:val="0"/>
          <w:numId w:val="6"/>
        </w:numPr>
        <w:rPr>
          <w:i/>
          <w:u w:val="single"/>
        </w:rPr>
      </w:pPr>
      <w:r w:rsidRPr="00222F67">
        <w:rPr>
          <w:rFonts w:ascii="Times New Roman" w:hAnsi="Times New Roman" w:cs="Times New Roman"/>
          <w:i/>
          <w:u w:val="single"/>
        </w:rPr>
        <w:t>Students will be able to know and discuss the ABC’s of good health, by taking Test</w:t>
      </w:r>
      <w:r w:rsidRPr="00222F67">
        <w:rPr>
          <w:i/>
          <w:u w:val="single"/>
        </w:rPr>
        <w:t xml:space="preserve"> 2.</w:t>
      </w:r>
    </w:p>
    <w:p w:rsidR="00CC203A" w:rsidRPr="00A86064" w:rsidRDefault="00CC203A" w:rsidP="00CC203A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A86064">
        <w:rPr>
          <w:rFonts w:ascii="Times New Roman" w:hAnsi="Times New Roman" w:cs="Times New Roman"/>
        </w:rPr>
        <w:t>Students will describe and discuss the ABC’s of good health by completing the assignment “</w:t>
      </w:r>
      <w:proofErr w:type="spellStart"/>
      <w:r w:rsidRPr="00A86064">
        <w:rPr>
          <w:rFonts w:ascii="Times New Roman" w:hAnsi="Times New Roman" w:cs="Times New Roman"/>
        </w:rPr>
        <w:t>Getcha</w:t>
      </w:r>
      <w:proofErr w:type="spellEnd"/>
      <w:r w:rsidRPr="00A86064">
        <w:rPr>
          <w:rFonts w:ascii="Times New Roman" w:hAnsi="Times New Roman" w:cs="Times New Roman"/>
        </w:rPr>
        <w:t xml:space="preserve"> Goals”.</w:t>
      </w:r>
    </w:p>
    <w:p w:rsidR="00A86064" w:rsidRPr="00A86064" w:rsidRDefault="00A86064" w:rsidP="00A86064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A86064">
        <w:rPr>
          <w:rFonts w:ascii="Times New Roman" w:hAnsi="Times New Roman" w:cs="Times New Roman"/>
        </w:rPr>
        <w:t>Students will demonstrate his or her knowledge of the ABC’s of Good Health through study activities in class.</w:t>
      </w:r>
    </w:p>
    <w:p w:rsidR="00222F67" w:rsidRPr="00222F67" w:rsidRDefault="00222F67" w:rsidP="00222F67">
      <w:pPr>
        <w:pStyle w:val="ListParagraph"/>
        <w:rPr>
          <w:i/>
          <w:u w:val="single"/>
        </w:rPr>
      </w:pPr>
    </w:p>
    <w:sectPr w:rsidR="00222F67" w:rsidRPr="00222F67" w:rsidSect="001C6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7F9F"/>
    <w:multiLevelType w:val="hybridMultilevel"/>
    <w:tmpl w:val="8508E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E0169"/>
    <w:multiLevelType w:val="hybridMultilevel"/>
    <w:tmpl w:val="2CBA3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B5438"/>
    <w:multiLevelType w:val="hybridMultilevel"/>
    <w:tmpl w:val="50C8A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93E97"/>
    <w:multiLevelType w:val="hybridMultilevel"/>
    <w:tmpl w:val="D3C82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E3207C"/>
    <w:multiLevelType w:val="hybridMultilevel"/>
    <w:tmpl w:val="CD06D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D9037C"/>
    <w:multiLevelType w:val="hybridMultilevel"/>
    <w:tmpl w:val="98E2B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631509"/>
    <w:multiLevelType w:val="hybridMultilevel"/>
    <w:tmpl w:val="41F25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762E02"/>
    <w:multiLevelType w:val="hybridMultilevel"/>
    <w:tmpl w:val="99303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453BD8"/>
    <w:multiLevelType w:val="hybridMultilevel"/>
    <w:tmpl w:val="226AC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9F0151"/>
    <w:multiLevelType w:val="hybridMultilevel"/>
    <w:tmpl w:val="52E8F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9"/>
  </w:num>
  <w:num w:numId="6">
    <w:abstractNumId w:val="8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F513F"/>
    <w:rsid w:val="00022D5B"/>
    <w:rsid w:val="000369A4"/>
    <w:rsid w:val="0008137E"/>
    <w:rsid w:val="000D2505"/>
    <w:rsid w:val="00127EC7"/>
    <w:rsid w:val="001C60F1"/>
    <w:rsid w:val="00202F15"/>
    <w:rsid w:val="0020797A"/>
    <w:rsid w:val="00222F67"/>
    <w:rsid w:val="002363DC"/>
    <w:rsid w:val="00245C9F"/>
    <w:rsid w:val="00253234"/>
    <w:rsid w:val="002B1B57"/>
    <w:rsid w:val="00374B3B"/>
    <w:rsid w:val="00414DC0"/>
    <w:rsid w:val="005F513F"/>
    <w:rsid w:val="0074148A"/>
    <w:rsid w:val="00836A1A"/>
    <w:rsid w:val="00897706"/>
    <w:rsid w:val="00927E46"/>
    <w:rsid w:val="00953C92"/>
    <w:rsid w:val="009578E7"/>
    <w:rsid w:val="009E2DF8"/>
    <w:rsid w:val="00A86064"/>
    <w:rsid w:val="00A96788"/>
    <w:rsid w:val="00BD1B46"/>
    <w:rsid w:val="00C0696E"/>
    <w:rsid w:val="00C5495B"/>
    <w:rsid w:val="00CC203A"/>
    <w:rsid w:val="00D74B56"/>
    <w:rsid w:val="00F2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0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1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7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7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E115D32D</Template>
  <TotalTime>258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cmlecours</dc:creator>
  <cp:lastModifiedBy>Courtney Lecours</cp:lastModifiedBy>
  <cp:revision>4</cp:revision>
  <dcterms:created xsi:type="dcterms:W3CDTF">2011-08-17T19:51:00Z</dcterms:created>
  <dcterms:modified xsi:type="dcterms:W3CDTF">2011-10-30T14:12:00Z</dcterms:modified>
</cp:coreProperties>
</file>