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57" w:rsidRDefault="006A3120" w:rsidP="006A3120">
      <w:pPr>
        <w:jc w:val="center"/>
        <w:rPr>
          <w:rFonts w:ascii="Britannic Bold" w:hAnsi="Britannic Bold"/>
          <w:sz w:val="32"/>
          <w:szCs w:val="32"/>
          <w:u w:val="single"/>
        </w:rPr>
      </w:pPr>
      <w:r w:rsidRPr="006A3120">
        <w:rPr>
          <w:rFonts w:ascii="Britannic Bold" w:hAnsi="Britannic Bold"/>
          <w:sz w:val="32"/>
          <w:szCs w:val="32"/>
          <w:u w:val="single"/>
        </w:rPr>
        <w:t>Nutrition Test #1</w:t>
      </w:r>
    </w:p>
    <w:p w:rsidR="006A3120" w:rsidRPr="006A3120" w:rsidRDefault="006A3120" w:rsidP="006A3120">
      <w:pPr>
        <w:jc w:val="center"/>
        <w:rPr>
          <w:rFonts w:ascii="Britannic Bold" w:hAnsi="Britannic Bold"/>
          <w:sz w:val="32"/>
          <w:szCs w:val="32"/>
          <w:u w:val="single"/>
        </w:rPr>
      </w:pPr>
    </w:p>
    <w:p w:rsidR="006A3120" w:rsidRPr="006A3120" w:rsidRDefault="006A3120" w:rsidP="006A3120">
      <w:pPr>
        <w:jc w:val="center"/>
        <w:rPr>
          <w:rFonts w:ascii="Britannic Bold" w:hAnsi="Britannic Bold" w:cs="Aharoni"/>
          <w:sz w:val="24"/>
          <w:szCs w:val="24"/>
        </w:rPr>
      </w:pPr>
      <w:r w:rsidRPr="006A3120">
        <w:rPr>
          <w:rFonts w:ascii="Britannic Bold" w:hAnsi="Britannic Bold" w:cs="Aharoni"/>
          <w:sz w:val="24"/>
          <w:szCs w:val="24"/>
        </w:rPr>
        <w:t>Name</w:t>
      </w:r>
      <w:proofErr w:type="gramStart"/>
      <w:r w:rsidRPr="006A3120">
        <w:rPr>
          <w:rFonts w:ascii="Britannic Bold" w:hAnsi="Britannic Bold" w:cs="Aharoni"/>
          <w:sz w:val="24"/>
          <w:szCs w:val="24"/>
        </w:rPr>
        <w:t>:_</w:t>
      </w:r>
      <w:proofErr w:type="gramEnd"/>
      <w:r w:rsidRPr="006A3120">
        <w:rPr>
          <w:rFonts w:ascii="Britannic Bold" w:hAnsi="Britannic Bold" w:cs="Aharoni"/>
          <w:sz w:val="24"/>
          <w:szCs w:val="24"/>
        </w:rPr>
        <w:t xml:space="preserve">_____________________________ </w:t>
      </w:r>
    </w:p>
    <w:p w:rsidR="006A3120" w:rsidRDefault="006A3120" w:rsidP="006A3120">
      <w:pPr>
        <w:jc w:val="center"/>
        <w:rPr>
          <w:rFonts w:ascii="Britannic Bold" w:hAnsi="Britannic Bold" w:cs="Aharoni"/>
          <w:sz w:val="24"/>
          <w:szCs w:val="24"/>
        </w:rPr>
      </w:pPr>
      <w:r w:rsidRPr="006A3120">
        <w:rPr>
          <w:rFonts w:ascii="Britannic Bold" w:hAnsi="Britannic Bold" w:cs="Aharoni"/>
          <w:sz w:val="24"/>
          <w:szCs w:val="24"/>
        </w:rPr>
        <w:t>Date</w:t>
      </w:r>
      <w:proofErr w:type="gramStart"/>
      <w:r w:rsidRPr="006A3120">
        <w:rPr>
          <w:rFonts w:ascii="Britannic Bold" w:hAnsi="Britannic Bold" w:cs="Aharoni"/>
          <w:sz w:val="24"/>
          <w:szCs w:val="24"/>
        </w:rPr>
        <w:t>:_</w:t>
      </w:r>
      <w:proofErr w:type="gramEnd"/>
      <w:r w:rsidRPr="006A3120">
        <w:rPr>
          <w:rFonts w:ascii="Britannic Bold" w:hAnsi="Britannic Bold" w:cs="Aharoni"/>
          <w:sz w:val="24"/>
          <w:szCs w:val="24"/>
        </w:rPr>
        <w:t>____________ Class: _____________</w:t>
      </w:r>
    </w:p>
    <w:p w:rsidR="006A3120" w:rsidRDefault="00623B5A" w:rsidP="006A3120">
      <w:pPr>
        <w:jc w:val="center"/>
        <w:rPr>
          <w:rFonts w:ascii="Britannic Bold" w:hAnsi="Britannic Bold" w:cs="Aharoni"/>
          <w:sz w:val="24"/>
          <w:szCs w:val="24"/>
        </w:rPr>
      </w:pPr>
      <w:r>
        <w:rPr>
          <w:rFonts w:ascii="Britannic Bold" w:hAnsi="Britannic Bold" w:cs="Aharoni"/>
          <w:sz w:val="24"/>
          <w:szCs w:val="24"/>
        </w:rPr>
        <w:t xml:space="preserve">Score: _____ / </w:t>
      </w:r>
      <w:r w:rsidR="004F4EE0">
        <w:rPr>
          <w:rFonts w:ascii="Britannic Bold" w:hAnsi="Britannic Bold" w:cs="Aharoni"/>
          <w:sz w:val="24"/>
          <w:szCs w:val="24"/>
        </w:rPr>
        <w:t>64</w:t>
      </w:r>
      <w:r>
        <w:rPr>
          <w:rFonts w:ascii="Britannic Bold" w:hAnsi="Britannic Bold" w:cs="Aharoni"/>
          <w:sz w:val="24"/>
          <w:szCs w:val="24"/>
        </w:rPr>
        <w:t xml:space="preserve"> </w:t>
      </w:r>
    </w:p>
    <w:p w:rsidR="00F16AA1" w:rsidRDefault="00F16AA1" w:rsidP="006A3120">
      <w:pPr>
        <w:jc w:val="center"/>
        <w:rPr>
          <w:rFonts w:ascii="Britannic Bold" w:hAnsi="Britannic Bold" w:cs="Aharoni"/>
          <w:sz w:val="24"/>
          <w:szCs w:val="24"/>
        </w:rPr>
      </w:pPr>
    </w:p>
    <w:p w:rsidR="00645FC3" w:rsidRPr="00645FC3" w:rsidRDefault="00645FC3" w:rsidP="00645FC3">
      <w:pPr>
        <w:jc w:val="center"/>
        <w:rPr>
          <w:rFonts w:ascii="Britannic Bold" w:hAnsi="Britannic Bold" w:cs="Aharoni"/>
          <w:sz w:val="28"/>
          <w:szCs w:val="28"/>
          <w:u w:val="single"/>
        </w:rPr>
      </w:pPr>
      <w:r w:rsidRPr="00645FC3">
        <w:rPr>
          <w:rFonts w:ascii="Britannic Bold" w:hAnsi="Britannic Bold" w:cs="Aharoni"/>
          <w:sz w:val="28"/>
          <w:szCs w:val="28"/>
          <w:u w:val="single"/>
        </w:rPr>
        <w:t xml:space="preserve">Multiple </w:t>
      </w:r>
      <w:proofErr w:type="gramStart"/>
      <w:r w:rsidRPr="00645FC3">
        <w:rPr>
          <w:rFonts w:ascii="Britannic Bold" w:hAnsi="Britannic Bold" w:cs="Aharoni"/>
          <w:sz w:val="28"/>
          <w:szCs w:val="28"/>
          <w:u w:val="single"/>
        </w:rPr>
        <w:t>Choice</w:t>
      </w:r>
      <w:proofErr w:type="gramEnd"/>
    </w:p>
    <w:p w:rsidR="00645FC3" w:rsidRPr="00645FC3" w:rsidRDefault="00645FC3" w:rsidP="00645FC3">
      <w:pPr>
        <w:jc w:val="center"/>
        <w:rPr>
          <w:rFonts w:ascii="Britannic Bold" w:hAnsi="Britannic Bold" w:cs="Aharoni"/>
          <w:sz w:val="16"/>
          <w:szCs w:val="16"/>
        </w:rPr>
      </w:pPr>
      <w:r w:rsidRPr="00645FC3">
        <w:rPr>
          <w:rFonts w:ascii="Britannic Bold" w:hAnsi="Britannic Bold" w:cs="Aharoni"/>
          <w:sz w:val="16"/>
          <w:szCs w:val="16"/>
        </w:rPr>
        <w:t>(2 points per answer – 18 points total)</w:t>
      </w:r>
    </w:p>
    <w:p w:rsidR="00645FC3" w:rsidRDefault="00645FC3" w:rsidP="00645FC3">
      <w:pPr>
        <w:jc w:val="center"/>
        <w:rPr>
          <w:rFonts w:ascii="Britannic Bold" w:hAnsi="Britannic Bold" w:cs="Aharoni"/>
          <w:i/>
          <w:sz w:val="24"/>
          <w:szCs w:val="24"/>
        </w:rPr>
      </w:pPr>
      <w:r>
        <w:rPr>
          <w:rFonts w:ascii="Britannic Bold" w:hAnsi="Britannic Bold" w:cs="Aharoni"/>
          <w:i/>
          <w:sz w:val="24"/>
          <w:szCs w:val="24"/>
        </w:rPr>
        <w:t>Circle</w:t>
      </w:r>
      <w:r w:rsidRPr="00AD3FA1">
        <w:rPr>
          <w:rFonts w:ascii="Britannic Bold" w:hAnsi="Britannic Bold" w:cs="Aharoni"/>
          <w:i/>
          <w:sz w:val="24"/>
          <w:szCs w:val="24"/>
        </w:rPr>
        <w:t xml:space="preserve"> the correct answer</w:t>
      </w:r>
    </w:p>
    <w:p w:rsidR="00645FC3" w:rsidRPr="005D3DD4" w:rsidRDefault="00645FC3" w:rsidP="00645FC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5530" w:rsidRPr="005D3DD4" w:rsidRDefault="00095530" w:rsidP="000955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Carbohydrates are found the most in ________</w:t>
      </w:r>
    </w:p>
    <w:p w:rsidR="00095530" w:rsidRPr="005D3DD4" w:rsidRDefault="00095530" w:rsidP="0009553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Dill Pickles</w:t>
      </w:r>
    </w:p>
    <w:p w:rsidR="00095530" w:rsidRPr="005D3DD4" w:rsidRDefault="00095530" w:rsidP="0009553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Whole-grain pita bread</w:t>
      </w:r>
    </w:p>
    <w:p w:rsidR="00095530" w:rsidRPr="005D3DD4" w:rsidRDefault="00095530" w:rsidP="0009553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Fish</w:t>
      </w:r>
    </w:p>
    <w:p w:rsidR="00095530" w:rsidRDefault="00095530" w:rsidP="0009553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Cotton Candy</w:t>
      </w:r>
    </w:p>
    <w:p w:rsidR="00095530" w:rsidRDefault="00095530" w:rsidP="0009553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45FC3" w:rsidRPr="005D3DD4" w:rsidRDefault="00645FC3" w:rsidP="00645F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Carbohydrates are broken up into two groups, simple and ___________ carbohydrates.</w:t>
      </w:r>
    </w:p>
    <w:p w:rsidR="00645FC3" w:rsidRPr="005D3DD4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Complete</w:t>
      </w:r>
    </w:p>
    <w:p w:rsidR="00645FC3" w:rsidRPr="005D3DD4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Strong</w:t>
      </w:r>
    </w:p>
    <w:p w:rsidR="00645FC3" w:rsidRPr="005D3DD4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Complex</w:t>
      </w:r>
    </w:p>
    <w:p w:rsidR="00645FC3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Confused</w:t>
      </w:r>
    </w:p>
    <w:p w:rsidR="00645FC3" w:rsidRPr="005D3DD4" w:rsidRDefault="00645FC3" w:rsidP="00645FC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45FC3" w:rsidRPr="005D3DD4" w:rsidRDefault="00645FC3" w:rsidP="00645F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 xml:space="preserve">Which of the following is </w:t>
      </w:r>
      <w:r w:rsidRPr="00645FC3">
        <w:rPr>
          <w:rFonts w:ascii="Times New Roman" w:hAnsi="Times New Roman" w:cs="Times New Roman"/>
          <w:b/>
          <w:sz w:val="24"/>
          <w:szCs w:val="24"/>
        </w:rPr>
        <w:t>NOT</w:t>
      </w:r>
      <w:r w:rsidRPr="005D3DD4">
        <w:rPr>
          <w:rFonts w:ascii="Times New Roman" w:hAnsi="Times New Roman" w:cs="Times New Roman"/>
          <w:sz w:val="24"/>
          <w:szCs w:val="24"/>
        </w:rPr>
        <w:t xml:space="preserve"> a simple carbohydrate?</w:t>
      </w:r>
    </w:p>
    <w:p w:rsidR="00645FC3" w:rsidRPr="005D3DD4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Fructose</w:t>
      </w:r>
    </w:p>
    <w:p w:rsidR="00645FC3" w:rsidRPr="005D3DD4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Lactose</w:t>
      </w:r>
    </w:p>
    <w:p w:rsidR="00645FC3" w:rsidRPr="005D3DD4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Sucrose</w:t>
      </w:r>
    </w:p>
    <w:p w:rsidR="00645FC3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Starches</w:t>
      </w:r>
    </w:p>
    <w:p w:rsidR="00645FC3" w:rsidRPr="00645FC3" w:rsidRDefault="00645FC3" w:rsidP="00645FC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45FC3" w:rsidRPr="00F16AA1" w:rsidRDefault="00645FC3" w:rsidP="00645F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6AA1">
        <w:rPr>
          <w:rFonts w:ascii="Times New Roman" w:hAnsi="Times New Roman" w:cs="Times New Roman"/>
          <w:sz w:val="24"/>
          <w:szCs w:val="24"/>
        </w:rPr>
        <w:t>Fiber is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F16AA1">
        <w:rPr>
          <w:rFonts w:ascii="Times New Roman" w:hAnsi="Times New Roman" w:cs="Times New Roman"/>
          <w:sz w:val="24"/>
          <w:szCs w:val="24"/>
        </w:rPr>
        <w:t>?</w:t>
      </w:r>
    </w:p>
    <w:p w:rsidR="00645FC3" w:rsidRPr="005D3DD4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A type of protein</w:t>
      </w:r>
    </w:p>
    <w:p w:rsidR="00645FC3" w:rsidRPr="005D3DD4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 xml:space="preserve">Indigestible </w:t>
      </w:r>
    </w:p>
    <w:p w:rsidR="00645FC3" w:rsidRPr="005D3DD4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Increases heart disease</w:t>
      </w:r>
    </w:p>
    <w:p w:rsidR="00645FC3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Found in meat</w:t>
      </w:r>
    </w:p>
    <w:p w:rsidR="00645FC3" w:rsidRPr="005D3DD4" w:rsidRDefault="00645FC3" w:rsidP="00645FC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45FC3" w:rsidRPr="005D3DD4" w:rsidRDefault="00645FC3" w:rsidP="00645FC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45FC3" w:rsidRPr="005D3DD4" w:rsidRDefault="00645FC3" w:rsidP="00645F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Proteins are nutrients that help _____ body cells and tissues.</w:t>
      </w:r>
    </w:p>
    <w:p w:rsidR="00645FC3" w:rsidRPr="005D3DD4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Build</w:t>
      </w:r>
    </w:p>
    <w:p w:rsidR="00645FC3" w:rsidRPr="005D3DD4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Transfer</w:t>
      </w:r>
    </w:p>
    <w:p w:rsidR="00645FC3" w:rsidRPr="005D3DD4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Cover up</w:t>
      </w:r>
    </w:p>
    <w:p w:rsidR="00645FC3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Destroy</w:t>
      </w:r>
    </w:p>
    <w:p w:rsidR="00645FC3" w:rsidRPr="005D3DD4" w:rsidRDefault="00645FC3" w:rsidP="00645FC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45FC3" w:rsidRPr="005D3DD4" w:rsidRDefault="00645FC3" w:rsidP="00645F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Proteins are found the most in ________</w:t>
      </w:r>
    </w:p>
    <w:p w:rsidR="00645FC3" w:rsidRPr="005D3DD4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Grains</w:t>
      </w:r>
    </w:p>
    <w:p w:rsidR="00645FC3" w:rsidRPr="005D3DD4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Pop Tarts</w:t>
      </w:r>
    </w:p>
    <w:p w:rsidR="00645FC3" w:rsidRPr="005D3DD4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Chicken</w:t>
      </w:r>
    </w:p>
    <w:p w:rsidR="00645FC3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Carrots</w:t>
      </w:r>
    </w:p>
    <w:p w:rsidR="00645FC3" w:rsidRDefault="00645FC3" w:rsidP="00645FC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45FC3" w:rsidRDefault="00645FC3" w:rsidP="00645F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Lipids should be eaten _______</w:t>
      </w:r>
    </w:p>
    <w:p w:rsidR="00645FC3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large numbers</w:t>
      </w:r>
    </w:p>
    <w:p w:rsidR="00645FC3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at all</w:t>
      </w:r>
    </w:p>
    <w:p w:rsidR="00645FC3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a month</w:t>
      </w:r>
    </w:p>
    <w:p w:rsidR="00645FC3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small portions</w:t>
      </w:r>
    </w:p>
    <w:p w:rsidR="00645FC3" w:rsidRDefault="00645FC3" w:rsidP="00645FC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45FC3" w:rsidRDefault="00645FC3" w:rsidP="00645F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Minerals can help maintain, or regulate, all of the following except ________</w:t>
      </w:r>
    </w:p>
    <w:p w:rsidR="00645FC3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Eyes</w:t>
      </w:r>
    </w:p>
    <w:p w:rsidR="00645FC3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Bones</w:t>
      </w:r>
    </w:p>
    <w:p w:rsidR="00645FC3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Teeth</w:t>
      </w:r>
    </w:p>
    <w:p w:rsidR="00645FC3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Assists with oxygen transportation in the cell</w:t>
      </w:r>
    </w:p>
    <w:p w:rsidR="00645FC3" w:rsidRDefault="00645FC3" w:rsidP="00645FC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45FC3" w:rsidRDefault="00645FC3" w:rsidP="00645F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Soluble vitamin dissolves in water </w:t>
      </w:r>
      <w:r w:rsidRPr="00355B6F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645FC3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Stay in the stomach until digestion</w:t>
      </w:r>
    </w:p>
    <w:p w:rsidR="00645FC3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transported into fat</w:t>
      </w:r>
    </w:p>
    <w:p w:rsidR="00645FC3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</w:t>
      </w:r>
      <w:r w:rsidRPr="00457CD0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need to be replenished (or eaten/drank) often</w:t>
      </w:r>
    </w:p>
    <w:p w:rsidR="00645FC3" w:rsidRDefault="00645FC3" w:rsidP="00645F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 easily into the blood system during digestion</w:t>
      </w:r>
    </w:p>
    <w:p w:rsidR="00645FC3" w:rsidRPr="00E80A16" w:rsidRDefault="00645FC3" w:rsidP="00645F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AA1" w:rsidRDefault="00F16AA1" w:rsidP="006A3120">
      <w:pPr>
        <w:jc w:val="center"/>
        <w:rPr>
          <w:rFonts w:ascii="Britannic Bold" w:hAnsi="Britannic Bold" w:cs="Aharoni"/>
          <w:sz w:val="24"/>
          <w:szCs w:val="24"/>
        </w:rPr>
      </w:pPr>
    </w:p>
    <w:p w:rsidR="00645FC3" w:rsidRDefault="00645FC3" w:rsidP="00623B5A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645FC3" w:rsidRDefault="00645FC3" w:rsidP="00623B5A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645FC3" w:rsidRDefault="00645FC3" w:rsidP="00623B5A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645FC3" w:rsidRDefault="00645FC3" w:rsidP="00623B5A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645FC3" w:rsidRDefault="00645FC3" w:rsidP="00623B5A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645FC3" w:rsidRDefault="00645FC3" w:rsidP="00623B5A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645FC3" w:rsidRDefault="00645FC3" w:rsidP="00623B5A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645FC3" w:rsidRDefault="00645FC3" w:rsidP="00623B5A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6A3120" w:rsidRPr="00645FC3" w:rsidRDefault="006A3120" w:rsidP="00623B5A">
      <w:pPr>
        <w:spacing w:after="0"/>
        <w:jc w:val="center"/>
        <w:rPr>
          <w:rFonts w:ascii="Britannic Bold" w:hAnsi="Britannic Bold" w:cs="Aharoni"/>
          <w:sz w:val="28"/>
          <w:szCs w:val="28"/>
          <w:u w:val="single"/>
        </w:rPr>
      </w:pPr>
      <w:r w:rsidRPr="00645FC3">
        <w:rPr>
          <w:rFonts w:ascii="Britannic Bold" w:hAnsi="Britannic Bold" w:cs="Aharoni"/>
          <w:sz w:val="28"/>
          <w:szCs w:val="28"/>
          <w:u w:val="single"/>
        </w:rPr>
        <w:t>Matching</w:t>
      </w:r>
    </w:p>
    <w:p w:rsidR="00623B5A" w:rsidRPr="00623B5A" w:rsidRDefault="00623B5A" w:rsidP="00623B5A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623B5A" w:rsidRPr="00645FC3" w:rsidRDefault="00623B5A" w:rsidP="00623B5A">
      <w:pPr>
        <w:spacing w:after="0"/>
        <w:jc w:val="center"/>
        <w:rPr>
          <w:rFonts w:ascii="Britannic Bold" w:hAnsi="Britannic Bold" w:cs="Aharoni"/>
          <w:sz w:val="16"/>
          <w:szCs w:val="16"/>
        </w:rPr>
      </w:pPr>
      <w:r w:rsidRPr="00645FC3">
        <w:rPr>
          <w:rFonts w:ascii="Britannic Bold" w:hAnsi="Britannic Bold" w:cs="Aharoni"/>
          <w:sz w:val="16"/>
          <w:szCs w:val="16"/>
        </w:rPr>
        <w:t xml:space="preserve">(2 points per answer - </w:t>
      </w:r>
      <w:r w:rsidR="00257BDC" w:rsidRPr="00645FC3">
        <w:rPr>
          <w:rFonts w:ascii="Britannic Bold" w:hAnsi="Britannic Bold" w:cs="Aharoni"/>
          <w:sz w:val="16"/>
          <w:szCs w:val="16"/>
        </w:rPr>
        <w:t>10</w:t>
      </w:r>
      <w:r w:rsidRPr="00645FC3">
        <w:rPr>
          <w:rFonts w:ascii="Britannic Bold" w:hAnsi="Britannic Bold" w:cs="Aharoni"/>
          <w:sz w:val="16"/>
          <w:szCs w:val="16"/>
        </w:rPr>
        <w:t xml:space="preserve"> Points total)</w:t>
      </w:r>
    </w:p>
    <w:p w:rsidR="003A45AD" w:rsidRDefault="003A45AD" w:rsidP="00623B5A">
      <w:pPr>
        <w:spacing w:after="0"/>
        <w:jc w:val="center"/>
        <w:rPr>
          <w:rFonts w:ascii="Britannic Bold" w:hAnsi="Britannic Bold" w:cs="Aharoni"/>
          <w:sz w:val="24"/>
          <w:szCs w:val="24"/>
        </w:rPr>
      </w:pPr>
    </w:p>
    <w:p w:rsidR="00645FC3" w:rsidRDefault="00645FC3" w:rsidP="00645FC3">
      <w:pPr>
        <w:spacing w:after="0"/>
        <w:jc w:val="center"/>
        <w:rPr>
          <w:rFonts w:ascii="Britannic Bold" w:hAnsi="Britannic Bold" w:cs="Aharoni"/>
          <w:sz w:val="24"/>
          <w:szCs w:val="24"/>
        </w:rPr>
      </w:pPr>
      <w:r w:rsidRPr="00AF41E8">
        <w:rPr>
          <w:rFonts w:ascii="Britannic Bold" w:hAnsi="Britannic Bold" w:cs="Aharoni"/>
          <w:sz w:val="24"/>
          <w:szCs w:val="24"/>
        </w:rPr>
        <w:t>Write the correct letter (definition) on the line of the matching word</w:t>
      </w:r>
    </w:p>
    <w:p w:rsidR="00645FC3" w:rsidRPr="00AF41E8" w:rsidRDefault="00645FC3" w:rsidP="00645FC3">
      <w:pPr>
        <w:spacing w:after="0"/>
        <w:jc w:val="center"/>
        <w:rPr>
          <w:rFonts w:ascii="Britannic Bold" w:hAnsi="Britannic Bold" w:cs="Aharoni"/>
          <w:sz w:val="24"/>
          <w:szCs w:val="24"/>
        </w:rPr>
      </w:pPr>
    </w:p>
    <w:p w:rsidR="00645FC3" w:rsidRPr="00AF41E8" w:rsidRDefault="00645FC3" w:rsidP="00645FC3">
      <w:pPr>
        <w:spacing w:after="0"/>
        <w:jc w:val="center"/>
        <w:rPr>
          <w:rFonts w:ascii="Britannic Bold" w:hAnsi="Britannic Bold" w:cs="Aharoni"/>
          <w:i/>
          <w:sz w:val="24"/>
          <w:szCs w:val="24"/>
          <w:u w:val="single"/>
        </w:rPr>
      </w:pPr>
      <w:r w:rsidRPr="00AF41E8">
        <w:rPr>
          <w:rFonts w:ascii="Britannic Bold" w:hAnsi="Britannic Bold" w:cs="Aharoni"/>
          <w:i/>
          <w:sz w:val="24"/>
          <w:szCs w:val="24"/>
          <w:u w:val="single"/>
        </w:rPr>
        <w:t xml:space="preserve">Each definition is </w:t>
      </w:r>
      <w:r>
        <w:rPr>
          <w:rFonts w:ascii="Britannic Bold" w:hAnsi="Britannic Bold" w:cs="Aharoni"/>
          <w:i/>
          <w:sz w:val="24"/>
          <w:szCs w:val="24"/>
          <w:u w:val="single"/>
        </w:rPr>
        <w:t xml:space="preserve">only </w:t>
      </w:r>
      <w:r w:rsidRPr="00AF41E8">
        <w:rPr>
          <w:rFonts w:ascii="Britannic Bold" w:hAnsi="Britannic Bold" w:cs="Aharoni"/>
          <w:i/>
          <w:sz w:val="24"/>
          <w:szCs w:val="24"/>
          <w:u w:val="single"/>
        </w:rPr>
        <w:t xml:space="preserve">used once </w:t>
      </w:r>
    </w:p>
    <w:p w:rsidR="00645FC3" w:rsidRDefault="00645FC3" w:rsidP="00623B5A">
      <w:pPr>
        <w:spacing w:after="0"/>
        <w:jc w:val="center"/>
        <w:rPr>
          <w:rFonts w:ascii="Britannic Bold" w:hAnsi="Britannic Bold" w:cs="Aharoni"/>
          <w:sz w:val="24"/>
          <w:szCs w:val="24"/>
        </w:rPr>
      </w:pPr>
    </w:p>
    <w:p w:rsidR="00645FC3" w:rsidRDefault="00645FC3" w:rsidP="00623B5A">
      <w:pPr>
        <w:spacing w:after="0"/>
        <w:jc w:val="center"/>
        <w:rPr>
          <w:rFonts w:ascii="Britannic Bold" w:hAnsi="Britannic Bold" w:cs="Aharoni"/>
          <w:sz w:val="24"/>
          <w:szCs w:val="24"/>
        </w:rPr>
        <w:sectPr w:rsidR="00645FC3" w:rsidSect="001C3B5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23B5A" w:rsidRDefault="00623B5A" w:rsidP="006A3120">
      <w:pPr>
        <w:jc w:val="center"/>
        <w:rPr>
          <w:rFonts w:ascii="Britannic Bold" w:hAnsi="Britannic Bold" w:cs="Aharoni"/>
          <w:sz w:val="24"/>
          <w:szCs w:val="24"/>
        </w:rPr>
      </w:pPr>
    </w:p>
    <w:p w:rsidR="006A3120" w:rsidRPr="00623B5A" w:rsidRDefault="006A3120" w:rsidP="00623B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3B5A">
        <w:rPr>
          <w:rFonts w:ascii="Times New Roman" w:hAnsi="Times New Roman" w:cs="Times New Roman"/>
          <w:sz w:val="24"/>
          <w:szCs w:val="24"/>
        </w:rPr>
        <w:t>Nutrition</w:t>
      </w:r>
      <w:r w:rsidR="003A45AD" w:rsidRPr="00623B5A">
        <w:rPr>
          <w:rFonts w:ascii="Times New Roman" w:hAnsi="Times New Roman" w:cs="Times New Roman"/>
          <w:sz w:val="24"/>
          <w:szCs w:val="24"/>
        </w:rPr>
        <w:t xml:space="preserve"> </w:t>
      </w:r>
      <w:r w:rsidR="0014623E" w:rsidRPr="00623B5A">
        <w:rPr>
          <w:rFonts w:ascii="Times New Roman" w:hAnsi="Times New Roman" w:cs="Times New Roman"/>
          <w:sz w:val="24"/>
          <w:szCs w:val="24"/>
        </w:rPr>
        <w:t>–</w:t>
      </w:r>
      <w:r w:rsidR="00AD3FA1" w:rsidRPr="00623B5A">
        <w:rPr>
          <w:rFonts w:ascii="Times New Roman" w:hAnsi="Times New Roman" w:cs="Times New Roman"/>
          <w:sz w:val="24"/>
          <w:szCs w:val="24"/>
        </w:rPr>
        <w:t>_____</w:t>
      </w:r>
    </w:p>
    <w:p w:rsidR="0014623E" w:rsidRPr="00AD3FA1" w:rsidRDefault="0014623E" w:rsidP="0014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623E" w:rsidRPr="00AD3FA1" w:rsidRDefault="006A3120" w:rsidP="00146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>Calories</w:t>
      </w:r>
      <w:r w:rsidR="003A45AD" w:rsidRPr="00AD3FA1">
        <w:rPr>
          <w:rFonts w:ascii="Times New Roman" w:hAnsi="Times New Roman" w:cs="Times New Roman"/>
          <w:sz w:val="24"/>
          <w:szCs w:val="24"/>
        </w:rPr>
        <w:t xml:space="preserve"> </w:t>
      </w:r>
      <w:r w:rsidR="0014623E" w:rsidRPr="00AD3FA1">
        <w:rPr>
          <w:rFonts w:ascii="Times New Roman" w:hAnsi="Times New Roman" w:cs="Times New Roman"/>
          <w:sz w:val="24"/>
          <w:szCs w:val="24"/>
        </w:rPr>
        <w:t>–</w:t>
      </w:r>
      <w:r w:rsidR="00AD3FA1" w:rsidRPr="00AD3FA1">
        <w:rPr>
          <w:rFonts w:ascii="Times New Roman" w:hAnsi="Times New Roman" w:cs="Times New Roman"/>
          <w:sz w:val="24"/>
          <w:szCs w:val="24"/>
        </w:rPr>
        <w:t>_____</w:t>
      </w:r>
      <w:r w:rsidR="004F4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23E" w:rsidRPr="00AD3FA1" w:rsidRDefault="0014623E" w:rsidP="0014623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A3120" w:rsidRPr="00AD3FA1" w:rsidRDefault="006A3120" w:rsidP="006A3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>Nutrients</w:t>
      </w:r>
      <w:r w:rsidR="003A45AD" w:rsidRPr="00AD3FA1">
        <w:rPr>
          <w:rFonts w:ascii="Times New Roman" w:hAnsi="Times New Roman" w:cs="Times New Roman"/>
          <w:sz w:val="24"/>
          <w:szCs w:val="24"/>
        </w:rPr>
        <w:t xml:space="preserve"> </w:t>
      </w:r>
      <w:r w:rsidR="0014623E" w:rsidRPr="00AD3FA1">
        <w:rPr>
          <w:rFonts w:ascii="Times New Roman" w:hAnsi="Times New Roman" w:cs="Times New Roman"/>
          <w:sz w:val="24"/>
          <w:szCs w:val="24"/>
        </w:rPr>
        <w:t>–</w:t>
      </w:r>
      <w:r w:rsidR="00AD3FA1" w:rsidRPr="00AD3FA1">
        <w:rPr>
          <w:rFonts w:ascii="Times New Roman" w:hAnsi="Times New Roman" w:cs="Times New Roman"/>
          <w:sz w:val="24"/>
          <w:szCs w:val="24"/>
        </w:rPr>
        <w:t>_____</w:t>
      </w:r>
      <w:r w:rsidR="004F4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23E" w:rsidRPr="00AD3FA1" w:rsidRDefault="0014623E" w:rsidP="0014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623E" w:rsidRPr="00AD3FA1" w:rsidRDefault="006A3120" w:rsidP="00146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>Hunger</w:t>
      </w:r>
      <w:r w:rsidR="003A45AD" w:rsidRPr="00AD3FA1">
        <w:rPr>
          <w:rFonts w:ascii="Times New Roman" w:hAnsi="Times New Roman" w:cs="Times New Roman"/>
          <w:sz w:val="24"/>
          <w:szCs w:val="24"/>
        </w:rPr>
        <w:t xml:space="preserve"> </w:t>
      </w:r>
      <w:r w:rsidR="0014623E" w:rsidRPr="00AD3FA1">
        <w:rPr>
          <w:rFonts w:ascii="Times New Roman" w:hAnsi="Times New Roman" w:cs="Times New Roman"/>
          <w:sz w:val="24"/>
          <w:szCs w:val="24"/>
        </w:rPr>
        <w:t>–</w:t>
      </w:r>
      <w:r w:rsidR="00AD3FA1" w:rsidRPr="00AD3FA1">
        <w:rPr>
          <w:rFonts w:ascii="Times New Roman" w:hAnsi="Times New Roman" w:cs="Times New Roman"/>
          <w:sz w:val="24"/>
          <w:szCs w:val="24"/>
        </w:rPr>
        <w:t>_____</w:t>
      </w:r>
    </w:p>
    <w:p w:rsidR="0014623E" w:rsidRPr="00AD3FA1" w:rsidRDefault="0014623E" w:rsidP="0014623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6A3120" w:rsidRPr="00AD3FA1" w:rsidRDefault="006A3120" w:rsidP="006A3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>Appetite</w:t>
      </w:r>
      <w:r w:rsidR="003A45AD" w:rsidRPr="00AD3FA1">
        <w:rPr>
          <w:rFonts w:ascii="Times New Roman" w:hAnsi="Times New Roman" w:cs="Times New Roman"/>
          <w:sz w:val="24"/>
          <w:szCs w:val="24"/>
        </w:rPr>
        <w:t xml:space="preserve"> </w:t>
      </w:r>
      <w:r w:rsidR="0014623E" w:rsidRPr="00AD3FA1">
        <w:rPr>
          <w:rFonts w:ascii="Times New Roman" w:hAnsi="Times New Roman" w:cs="Times New Roman"/>
          <w:sz w:val="24"/>
          <w:szCs w:val="24"/>
        </w:rPr>
        <w:t>–</w:t>
      </w:r>
      <w:r w:rsidR="00AD3FA1" w:rsidRPr="00AD3FA1">
        <w:rPr>
          <w:rFonts w:ascii="Times New Roman" w:hAnsi="Times New Roman" w:cs="Times New Roman"/>
          <w:sz w:val="24"/>
          <w:szCs w:val="24"/>
        </w:rPr>
        <w:t>_____</w:t>
      </w:r>
      <w:r w:rsidR="004F4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23E" w:rsidRPr="00AD3FA1" w:rsidRDefault="0014623E" w:rsidP="0014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A45AD" w:rsidRDefault="003A45AD" w:rsidP="00623B5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br w:type="column"/>
      </w:r>
    </w:p>
    <w:p w:rsidR="00623B5A" w:rsidRPr="00AD3FA1" w:rsidRDefault="00623B5A" w:rsidP="00623B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A45AD" w:rsidRPr="00AD3FA1" w:rsidRDefault="003A45AD" w:rsidP="003A45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 xml:space="preserve">The desire to eat, </w:t>
      </w:r>
      <w:r w:rsidRPr="00AD3FA1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AD3FA1">
        <w:rPr>
          <w:rFonts w:ascii="Times New Roman" w:hAnsi="Times New Roman" w:cs="Times New Roman"/>
          <w:sz w:val="24"/>
          <w:szCs w:val="24"/>
        </w:rPr>
        <w:t xml:space="preserve"> the need to</w:t>
      </w:r>
    </w:p>
    <w:p w:rsidR="003A45AD" w:rsidRPr="00AD3FA1" w:rsidRDefault="003A45AD" w:rsidP="003A45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583E" w:rsidRPr="000B583E" w:rsidRDefault="003A45AD" w:rsidP="000B58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>Substances in food that your body needs to grow, to repair itself, and to supply you with energy</w:t>
      </w:r>
    </w:p>
    <w:p w:rsidR="000B583E" w:rsidRPr="000B583E" w:rsidRDefault="000B583E" w:rsidP="000B583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A45AD" w:rsidRPr="00AD3FA1" w:rsidRDefault="003A45AD" w:rsidP="000B58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 xml:space="preserve">The process by which the body takes in and uses food </w:t>
      </w:r>
    </w:p>
    <w:p w:rsidR="003A45AD" w:rsidRPr="00AD3FA1" w:rsidRDefault="003A45AD" w:rsidP="000B583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A45AD" w:rsidRPr="00AD3FA1" w:rsidRDefault="003A45AD" w:rsidP="00645F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 xml:space="preserve">A natural physical drive that protects you from starvation. A </w:t>
      </w:r>
      <w:r w:rsidRPr="00AD3FA1">
        <w:rPr>
          <w:rFonts w:ascii="Times New Roman" w:hAnsi="Times New Roman" w:cs="Times New Roman"/>
          <w:b/>
          <w:sz w:val="24"/>
          <w:szCs w:val="24"/>
          <w:u w:val="single"/>
        </w:rPr>
        <w:t>need</w:t>
      </w:r>
      <w:r w:rsidRPr="00AD3FA1">
        <w:rPr>
          <w:rFonts w:ascii="Times New Roman" w:hAnsi="Times New Roman" w:cs="Times New Roman"/>
          <w:sz w:val="24"/>
          <w:szCs w:val="24"/>
        </w:rPr>
        <w:t xml:space="preserve"> for food.</w:t>
      </w:r>
    </w:p>
    <w:p w:rsidR="0014623E" w:rsidRPr="00623B5A" w:rsidRDefault="0014623E" w:rsidP="00645F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5AD" w:rsidRPr="00AD3FA1" w:rsidRDefault="003A45AD" w:rsidP="00645FC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>Units of heat that measure the energy used by the body and the energy that foods supply to the body</w:t>
      </w:r>
    </w:p>
    <w:p w:rsidR="0014623E" w:rsidRPr="00AD3FA1" w:rsidRDefault="0014623E" w:rsidP="00645FC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A45AD" w:rsidRDefault="003A45AD" w:rsidP="003A45AD">
      <w:pPr>
        <w:pStyle w:val="ListParagraph"/>
        <w:rPr>
          <w:rFonts w:ascii="Britannic Bold" w:hAnsi="Britannic Bold" w:cs="Aharoni"/>
          <w:sz w:val="24"/>
          <w:szCs w:val="24"/>
        </w:rPr>
        <w:sectPr w:rsidR="003A45AD" w:rsidSect="003A45A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4623E" w:rsidRDefault="0014623E">
      <w:pPr>
        <w:rPr>
          <w:rFonts w:ascii="Britannic Bold" w:hAnsi="Britannic Bold" w:cs="Aharoni"/>
          <w:sz w:val="24"/>
          <w:szCs w:val="24"/>
        </w:rPr>
      </w:pPr>
      <w:r>
        <w:rPr>
          <w:rFonts w:ascii="Britannic Bold" w:hAnsi="Britannic Bold" w:cs="Aharoni"/>
          <w:sz w:val="24"/>
          <w:szCs w:val="24"/>
        </w:rPr>
        <w:lastRenderedPageBreak/>
        <w:br w:type="page"/>
      </w:r>
    </w:p>
    <w:p w:rsidR="006A3120" w:rsidRDefault="0014623E" w:rsidP="0014623E">
      <w:pPr>
        <w:pStyle w:val="ListParagraph"/>
        <w:jc w:val="center"/>
        <w:rPr>
          <w:rFonts w:ascii="Britannic Bold" w:hAnsi="Britannic Bold" w:cs="Aharoni"/>
          <w:sz w:val="24"/>
          <w:szCs w:val="24"/>
          <w:u w:val="single"/>
        </w:rPr>
      </w:pPr>
      <w:r w:rsidRPr="0014623E">
        <w:rPr>
          <w:rFonts w:ascii="Britannic Bold" w:hAnsi="Britannic Bold" w:cs="Aharoni"/>
          <w:sz w:val="24"/>
          <w:szCs w:val="24"/>
          <w:u w:val="single"/>
        </w:rPr>
        <w:lastRenderedPageBreak/>
        <w:t>Make a List</w:t>
      </w:r>
    </w:p>
    <w:p w:rsidR="00623B5A" w:rsidRDefault="00623B5A" w:rsidP="0014623E">
      <w:pPr>
        <w:pStyle w:val="ListParagraph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623B5A" w:rsidRPr="00095530" w:rsidRDefault="00623B5A" w:rsidP="0014623E">
      <w:pPr>
        <w:pStyle w:val="ListParagraph"/>
        <w:jc w:val="center"/>
        <w:rPr>
          <w:rFonts w:ascii="Britannic Bold" w:hAnsi="Britannic Bold" w:cs="Aharoni"/>
          <w:sz w:val="16"/>
          <w:szCs w:val="16"/>
        </w:rPr>
      </w:pPr>
      <w:r w:rsidRPr="00095530">
        <w:rPr>
          <w:rFonts w:ascii="Britannic Bold" w:hAnsi="Britannic Bold" w:cs="Aharoni"/>
          <w:sz w:val="16"/>
          <w:szCs w:val="16"/>
        </w:rPr>
        <w:t>(1 point per word - 18 Points total)</w:t>
      </w:r>
    </w:p>
    <w:p w:rsidR="00AD3FA1" w:rsidRDefault="00AD3FA1" w:rsidP="0014623E">
      <w:pPr>
        <w:pStyle w:val="ListParagraph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095530" w:rsidRPr="00623B5A" w:rsidRDefault="00095530" w:rsidP="00095530">
      <w:pPr>
        <w:pStyle w:val="ListParagraph"/>
        <w:jc w:val="center"/>
        <w:rPr>
          <w:rFonts w:ascii="Britannic Bold" w:hAnsi="Britannic Bold" w:cs="Aharoni"/>
          <w:sz w:val="24"/>
          <w:szCs w:val="24"/>
        </w:rPr>
      </w:pPr>
      <w:r>
        <w:rPr>
          <w:rFonts w:ascii="Britannic Bold" w:hAnsi="Britannic Bold" w:cs="Aharoni"/>
          <w:sz w:val="24"/>
          <w:szCs w:val="24"/>
        </w:rPr>
        <w:t xml:space="preserve">Write the answers on the lines below the question. </w:t>
      </w:r>
      <w:proofErr w:type="gramStart"/>
      <w:r>
        <w:rPr>
          <w:rFonts w:ascii="Britannic Bold" w:hAnsi="Britannic Bold" w:cs="Aharoni"/>
          <w:sz w:val="24"/>
          <w:szCs w:val="24"/>
        </w:rPr>
        <w:t>One answer per line.</w:t>
      </w:r>
      <w:proofErr w:type="gramEnd"/>
    </w:p>
    <w:p w:rsidR="00095530" w:rsidRPr="0014623E" w:rsidRDefault="00095530" w:rsidP="0014623E">
      <w:pPr>
        <w:pStyle w:val="ListParagraph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14623E" w:rsidRDefault="0014623E" w:rsidP="006A3120">
      <w:pPr>
        <w:pStyle w:val="ListParagraph"/>
        <w:rPr>
          <w:rFonts w:ascii="Britannic Bold" w:hAnsi="Britannic Bold" w:cs="Aharoni"/>
          <w:sz w:val="24"/>
          <w:szCs w:val="24"/>
        </w:rPr>
      </w:pPr>
    </w:p>
    <w:p w:rsidR="0014623E" w:rsidRPr="00AD3FA1" w:rsidRDefault="0014623E" w:rsidP="00146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>Make a list</w:t>
      </w:r>
      <w:r w:rsidR="00355B6F">
        <w:rPr>
          <w:rFonts w:ascii="Times New Roman" w:hAnsi="Times New Roman" w:cs="Times New Roman"/>
          <w:sz w:val="24"/>
          <w:szCs w:val="24"/>
        </w:rPr>
        <w:t>, from lecture and your book,</w:t>
      </w:r>
      <w:r w:rsidRPr="00AD3FA1">
        <w:rPr>
          <w:rFonts w:ascii="Times New Roman" w:hAnsi="Times New Roman" w:cs="Times New Roman"/>
          <w:sz w:val="24"/>
          <w:szCs w:val="24"/>
        </w:rPr>
        <w:t xml:space="preserve"> of 6 things that can influence your food choices</w:t>
      </w:r>
    </w:p>
    <w:p w:rsidR="0014623E" w:rsidRPr="00AD3FA1" w:rsidRDefault="0014623E" w:rsidP="0014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623E" w:rsidRPr="00AD3FA1" w:rsidRDefault="0014623E" w:rsidP="0014623E">
      <w:pPr>
        <w:ind w:left="1080"/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 xml:space="preserve">____________________, ____________________, ____________________, </w:t>
      </w:r>
    </w:p>
    <w:p w:rsidR="0014623E" w:rsidRPr="00AD3FA1" w:rsidRDefault="0014623E" w:rsidP="0014623E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14623E" w:rsidRPr="00AD3FA1" w:rsidRDefault="0014623E" w:rsidP="0014623E">
      <w:pPr>
        <w:ind w:left="1080"/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>____________________, ____________________, ____________________.</w:t>
      </w:r>
    </w:p>
    <w:p w:rsidR="00AD3FA1" w:rsidRPr="00AD3FA1" w:rsidRDefault="00AD3FA1" w:rsidP="002B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23E" w:rsidRPr="00AD3FA1" w:rsidRDefault="0014623E" w:rsidP="002B72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>Make a list of the 6 Basic Nutrients</w:t>
      </w:r>
    </w:p>
    <w:p w:rsidR="0014623E" w:rsidRPr="00AD3FA1" w:rsidRDefault="0014623E" w:rsidP="0014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623E" w:rsidRPr="00AD3FA1" w:rsidRDefault="0014623E" w:rsidP="0014623E">
      <w:pPr>
        <w:ind w:left="1080"/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 xml:space="preserve">____________________, ____________________, ____________________, </w:t>
      </w:r>
    </w:p>
    <w:p w:rsidR="0014623E" w:rsidRPr="00AD3FA1" w:rsidRDefault="0014623E" w:rsidP="0014623E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14623E" w:rsidRPr="00AD3FA1" w:rsidRDefault="0014623E" w:rsidP="0014623E">
      <w:pPr>
        <w:ind w:left="1080"/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>____________________, ____________________, ____________________.</w:t>
      </w:r>
    </w:p>
    <w:p w:rsidR="0014623E" w:rsidRPr="00AD3FA1" w:rsidRDefault="0014623E" w:rsidP="0014623E">
      <w:pPr>
        <w:rPr>
          <w:rFonts w:ascii="Times New Roman" w:hAnsi="Times New Roman" w:cs="Times New Roman"/>
          <w:sz w:val="24"/>
          <w:szCs w:val="24"/>
        </w:rPr>
      </w:pPr>
    </w:p>
    <w:p w:rsidR="0014623E" w:rsidRPr="00AD3FA1" w:rsidRDefault="002B7254" w:rsidP="002B72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 xml:space="preserve">Make a list of the 6 food groups </w:t>
      </w:r>
    </w:p>
    <w:p w:rsidR="002B7254" w:rsidRPr="00AD3FA1" w:rsidRDefault="002B7254" w:rsidP="002B7254">
      <w:pPr>
        <w:rPr>
          <w:rFonts w:ascii="Times New Roman" w:hAnsi="Times New Roman" w:cs="Times New Roman"/>
          <w:sz w:val="24"/>
          <w:szCs w:val="24"/>
        </w:rPr>
      </w:pPr>
    </w:p>
    <w:p w:rsidR="002B7254" w:rsidRPr="00AD3FA1" w:rsidRDefault="002B7254" w:rsidP="002B7254">
      <w:pPr>
        <w:ind w:left="1080"/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 xml:space="preserve">____________________, ____________________, ____________________, </w:t>
      </w:r>
    </w:p>
    <w:p w:rsidR="002B7254" w:rsidRPr="00AD3FA1" w:rsidRDefault="002B7254" w:rsidP="002B7254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2B7254" w:rsidRDefault="002B7254" w:rsidP="002B7254">
      <w:pPr>
        <w:ind w:left="1080"/>
        <w:rPr>
          <w:rFonts w:ascii="Britannic Bold" w:hAnsi="Britannic Bold" w:cs="Aharoni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>____________________, ____________________, ____________________.</w:t>
      </w:r>
    </w:p>
    <w:p w:rsidR="00F16AA1" w:rsidRDefault="00F16AA1">
      <w:pPr>
        <w:rPr>
          <w:rFonts w:ascii="Britannic Bold" w:hAnsi="Britannic Bold" w:cs="Aharoni"/>
          <w:sz w:val="24"/>
          <w:szCs w:val="24"/>
          <w:u w:val="single"/>
        </w:rPr>
      </w:pPr>
      <w:r>
        <w:rPr>
          <w:rFonts w:ascii="Britannic Bold" w:hAnsi="Britannic Bold" w:cs="Aharoni"/>
          <w:sz w:val="24"/>
          <w:szCs w:val="24"/>
          <w:u w:val="single"/>
        </w:rPr>
        <w:br w:type="page"/>
      </w:r>
    </w:p>
    <w:p w:rsidR="002B7254" w:rsidRDefault="002B7254" w:rsidP="002B7254">
      <w:pPr>
        <w:jc w:val="center"/>
        <w:rPr>
          <w:rFonts w:ascii="Britannic Bold" w:hAnsi="Britannic Bold" w:cs="Aharoni"/>
          <w:sz w:val="24"/>
          <w:szCs w:val="24"/>
          <w:u w:val="single"/>
        </w:rPr>
      </w:pPr>
      <w:r w:rsidRPr="002B7254">
        <w:rPr>
          <w:rFonts w:ascii="Britannic Bold" w:hAnsi="Britannic Bold" w:cs="Aharoni"/>
          <w:sz w:val="24"/>
          <w:szCs w:val="24"/>
          <w:u w:val="single"/>
        </w:rPr>
        <w:lastRenderedPageBreak/>
        <w:t>True or False</w:t>
      </w:r>
    </w:p>
    <w:p w:rsidR="00623B5A" w:rsidRPr="00095530" w:rsidRDefault="00623B5A" w:rsidP="002B7254">
      <w:pPr>
        <w:jc w:val="center"/>
        <w:rPr>
          <w:rFonts w:ascii="Britannic Bold" w:hAnsi="Britannic Bold" w:cs="Aharoni"/>
          <w:sz w:val="16"/>
          <w:szCs w:val="16"/>
        </w:rPr>
      </w:pPr>
      <w:r w:rsidRPr="00095530">
        <w:rPr>
          <w:rFonts w:ascii="Britannic Bold" w:hAnsi="Britannic Bold" w:cs="Aharoni"/>
          <w:sz w:val="16"/>
          <w:szCs w:val="16"/>
        </w:rPr>
        <w:t>(2 points per answer – 18 points total)</w:t>
      </w:r>
    </w:p>
    <w:p w:rsidR="002B7254" w:rsidRDefault="002B7254" w:rsidP="002B7254">
      <w:pPr>
        <w:jc w:val="center"/>
        <w:rPr>
          <w:rFonts w:ascii="Britannic Bold" w:hAnsi="Britannic Bold" w:cs="Aharoni"/>
          <w:i/>
          <w:sz w:val="24"/>
          <w:szCs w:val="24"/>
        </w:rPr>
      </w:pPr>
      <w:r w:rsidRPr="002B7254">
        <w:rPr>
          <w:rFonts w:ascii="Britannic Bold" w:hAnsi="Britannic Bold" w:cs="Aharoni"/>
          <w:i/>
          <w:sz w:val="24"/>
          <w:szCs w:val="24"/>
        </w:rPr>
        <w:t>Circle “T” for True or “F” for False</w:t>
      </w:r>
    </w:p>
    <w:p w:rsidR="00DA4A84" w:rsidRDefault="00DA4A84" w:rsidP="002B7254">
      <w:pPr>
        <w:jc w:val="center"/>
        <w:rPr>
          <w:rFonts w:ascii="Britannic Bold" w:hAnsi="Britannic Bold" w:cs="Aharoni"/>
          <w:i/>
          <w:sz w:val="24"/>
          <w:szCs w:val="24"/>
        </w:rPr>
      </w:pPr>
    </w:p>
    <w:p w:rsidR="00DA4A84" w:rsidRPr="00540C52" w:rsidRDefault="00AD3FA1" w:rsidP="00540C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0C5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900FC5" w:rsidRPr="00540C52">
        <w:rPr>
          <w:rFonts w:ascii="Times New Roman" w:hAnsi="Times New Roman" w:cs="Times New Roman"/>
          <w:sz w:val="24"/>
          <w:szCs w:val="24"/>
          <w:u w:val="single"/>
        </w:rPr>
        <w:t>T       F</w:t>
      </w:r>
      <w:r w:rsidR="00900FC5" w:rsidRPr="00540C52">
        <w:rPr>
          <w:rFonts w:ascii="Times New Roman" w:hAnsi="Times New Roman" w:cs="Times New Roman"/>
          <w:sz w:val="24"/>
          <w:szCs w:val="24"/>
          <w:u w:val="single"/>
        </w:rPr>
        <w:tab/>
        <w:t>Fiber is a component</w:t>
      </w:r>
      <w:r w:rsidR="00DA4A84" w:rsidRPr="00540C52">
        <w:rPr>
          <w:rFonts w:ascii="Times New Roman" w:hAnsi="Times New Roman" w:cs="Times New Roman"/>
          <w:sz w:val="24"/>
          <w:szCs w:val="24"/>
          <w:u w:val="single"/>
        </w:rPr>
        <w:t xml:space="preserve"> of carbohydrates</w:t>
      </w:r>
    </w:p>
    <w:p w:rsidR="00DA4A84" w:rsidRPr="00540C52" w:rsidRDefault="00AD3FA1" w:rsidP="00540C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0C5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DA4A84" w:rsidRPr="00540C52">
        <w:rPr>
          <w:rFonts w:ascii="Times New Roman" w:hAnsi="Times New Roman" w:cs="Times New Roman"/>
          <w:sz w:val="24"/>
          <w:szCs w:val="24"/>
          <w:u w:val="single"/>
        </w:rPr>
        <w:t>T       F</w:t>
      </w:r>
      <w:r w:rsidR="00DA4A84" w:rsidRPr="00540C52">
        <w:rPr>
          <w:rFonts w:ascii="Times New Roman" w:hAnsi="Times New Roman" w:cs="Times New Roman"/>
          <w:sz w:val="24"/>
          <w:szCs w:val="24"/>
          <w:u w:val="single"/>
        </w:rPr>
        <w:tab/>
        <w:t>The body’s main source of energy is from protein</w:t>
      </w:r>
    </w:p>
    <w:p w:rsidR="00DA4A84" w:rsidRPr="00540C52" w:rsidRDefault="00AD3FA1" w:rsidP="00540C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0C52">
        <w:rPr>
          <w:rFonts w:ascii="Times New Roman" w:hAnsi="Times New Roman" w:cs="Times New Roman"/>
          <w:sz w:val="24"/>
          <w:szCs w:val="24"/>
          <w:u w:val="single"/>
        </w:rPr>
        <w:t xml:space="preserve">   T       F</w:t>
      </w:r>
      <w:r w:rsidRPr="00540C52">
        <w:rPr>
          <w:rFonts w:ascii="Times New Roman" w:hAnsi="Times New Roman" w:cs="Times New Roman"/>
          <w:sz w:val="24"/>
          <w:szCs w:val="24"/>
          <w:u w:val="single"/>
        </w:rPr>
        <w:tab/>
      </w:r>
      <w:r w:rsidR="00DA4A84" w:rsidRPr="00540C52">
        <w:rPr>
          <w:rFonts w:ascii="Times New Roman" w:hAnsi="Times New Roman" w:cs="Times New Roman"/>
          <w:sz w:val="24"/>
          <w:szCs w:val="24"/>
          <w:u w:val="single"/>
        </w:rPr>
        <w:t xml:space="preserve">Proteins help rebuild </w:t>
      </w:r>
      <w:r w:rsidR="00355B6F" w:rsidRPr="00540C52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="00DA4A84" w:rsidRPr="00540C52">
        <w:rPr>
          <w:rFonts w:ascii="Times New Roman" w:hAnsi="Times New Roman" w:cs="Times New Roman"/>
          <w:sz w:val="24"/>
          <w:szCs w:val="24"/>
          <w:u w:val="single"/>
        </w:rPr>
        <w:t>cells in the body</w:t>
      </w:r>
    </w:p>
    <w:p w:rsidR="00DA4A84" w:rsidRPr="00540C52" w:rsidRDefault="00AD3FA1" w:rsidP="00540C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0C52">
        <w:rPr>
          <w:rFonts w:ascii="Times New Roman" w:hAnsi="Times New Roman" w:cs="Times New Roman"/>
          <w:sz w:val="24"/>
          <w:szCs w:val="24"/>
          <w:u w:val="single"/>
        </w:rPr>
        <w:t xml:space="preserve">   T       F</w:t>
      </w:r>
      <w:r w:rsidRPr="00540C52">
        <w:rPr>
          <w:rFonts w:ascii="Times New Roman" w:hAnsi="Times New Roman" w:cs="Times New Roman"/>
          <w:sz w:val="24"/>
          <w:szCs w:val="24"/>
          <w:u w:val="single"/>
        </w:rPr>
        <w:tab/>
      </w:r>
      <w:r w:rsidR="00DA4A84" w:rsidRPr="00540C52">
        <w:rPr>
          <w:rFonts w:ascii="Times New Roman" w:hAnsi="Times New Roman" w:cs="Times New Roman"/>
          <w:sz w:val="24"/>
          <w:szCs w:val="24"/>
          <w:u w:val="single"/>
        </w:rPr>
        <w:t>Lipid is another name for fats</w:t>
      </w:r>
    </w:p>
    <w:p w:rsidR="00DA4A84" w:rsidRPr="00540C52" w:rsidRDefault="00AD3FA1" w:rsidP="00540C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0C52">
        <w:rPr>
          <w:rFonts w:ascii="Times New Roman" w:hAnsi="Times New Roman" w:cs="Times New Roman"/>
          <w:sz w:val="24"/>
          <w:szCs w:val="24"/>
          <w:u w:val="single"/>
        </w:rPr>
        <w:t xml:space="preserve">   T       F</w:t>
      </w:r>
      <w:r w:rsidRPr="00540C52">
        <w:rPr>
          <w:rFonts w:ascii="Times New Roman" w:hAnsi="Times New Roman" w:cs="Times New Roman"/>
          <w:sz w:val="24"/>
          <w:szCs w:val="24"/>
          <w:u w:val="single"/>
        </w:rPr>
        <w:tab/>
      </w:r>
      <w:r w:rsidR="00DA4A84" w:rsidRPr="00540C52">
        <w:rPr>
          <w:rFonts w:ascii="Times New Roman" w:hAnsi="Times New Roman" w:cs="Times New Roman"/>
          <w:sz w:val="24"/>
          <w:szCs w:val="24"/>
          <w:u w:val="single"/>
        </w:rPr>
        <w:t>Unsaturated Fatty Acids can reduce the risk of heart disease</w:t>
      </w:r>
    </w:p>
    <w:p w:rsidR="00DA4A84" w:rsidRPr="00540C52" w:rsidRDefault="00AD3FA1" w:rsidP="00540C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0C52">
        <w:rPr>
          <w:rFonts w:ascii="Times New Roman" w:hAnsi="Times New Roman" w:cs="Times New Roman"/>
          <w:sz w:val="24"/>
          <w:szCs w:val="24"/>
          <w:u w:val="single"/>
        </w:rPr>
        <w:t xml:space="preserve">   T       F</w:t>
      </w:r>
      <w:r w:rsidRPr="00540C52">
        <w:rPr>
          <w:rFonts w:ascii="Times New Roman" w:hAnsi="Times New Roman" w:cs="Times New Roman"/>
          <w:sz w:val="24"/>
          <w:szCs w:val="24"/>
          <w:u w:val="single"/>
        </w:rPr>
        <w:tab/>
      </w:r>
      <w:r w:rsidR="00DA4A84" w:rsidRPr="00540C52">
        <w:rPr>
          <w:rFonts w:ascii="Times New Roman" w:hAnsi="Times New Roman" w:cs="Times New Roman"/>
          <w:sz w:val="24"/>
          <w:szCs w:val="24"/>
          <w:u w:val="single"/>
        </w:rPr>
        <w:t>Fats should be cut completely out of everyone’s diet</w:t>
      </w:r>
    </w:p>
    <w:p w:rsidR="00DA4A84" w:rsidRPr="00540C52" w:rsidRDefault="00AD3FA1" w:rsidP="00540C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0C52">
        <w:rPr>
          <w:rFonts w:ascii="Times New Roman" w:hAnsi="Times New Roman" w:cs="Times New Roman"/>
          <w:sz w:val="24"/>
          <w:szCs w:val="24"/>
          <w:u w:val="single"/>
        </w:rPr>
        <w:t xml:space="preserve">   T       F</w:t>
      </w:r>
      <w:r w:rsidRPr="00540C52">
        <w:rPr>
          <w:rFonts w:ascii="Times New Roman" w:hAnsi="Times New Roman" w:cs="Times New Roman"/>
          <w:sz w:val="24"/>
          <w:szCs w:val="24"/>
          <w:u w:val="single"/>
        </w:rPr>
        <w:tab/>
      </w:r>
      <w:r w:rsidR="00DA4A84" w:rsidRPr="00540C52">
        <w:rPr>
          <w:rFonts w:ascii="Times New Roman" w:hAnsi="Times New Roman" w:cs="Times New Roman"/>
          <w:sz w:val="24"/>
          <w:szCs w:val="24"/>
          <w:u w:val="single"/>
        </w:rPr>
        <w:t>Vitamins help regulate vital body functions like digestion and absorption</w:t>
      </w:r>
    </w:p>
    <w:p w:rsidR="00DA4A84" w:rsidRPr="00540C52" w:rsidRDefault="00AD3FA1" w:rsidP="00540C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0C52">
        <w:rPr>
          <w:rFonts w:ascii="Times New Roman" w:hAnsi="Times New Roman" w:cs="Times New Roman"/>
          <w:sz w:val="24"/>
          <w:szCs w:val="24"/>
          <w:u w:val="single"/>
        </w:rPr>
        <w:t xml:space="preserve">   T       F</w:t>
      </w:r>
      <w:r w:rsidRPr="00540C52">
        <w:rPr>
          <w:rFonts w:ascii="Times New Roman" w:hAnsi="Times New Roman" w:cs="Times New Roman"/>
          <w:sz w:val="24"/>
          <w:szCs w:val="24"/>
          <w:u w:val="single"/>
        </w:rPr>
        <w:tab/>
      </w:r>
      <w:r w:rsidR="00DA4A84" w:rsidRPr="00540C52">
        <w:rPr>
          <w:rFonts w:ascii="Times New Roman" w:hAnsi="Times New Roman" w:cs="Times New Roman"/>
          <w:sz w:val="24"/>
          <w:szCs w:val="24"/>
          <w:u w:val="single"/>
        </w:rPr>
        <w:t>Minerals are manufactured by the body</w:t>
      </w:r>
    </w:p>
    <w:p w:rsidR="00AD3FA1" w:rsidRPr="00540C52" w:rsidRDefault="00AD3FA1" w:rsidP="00540C5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0C5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776687" w:rsidRPr="00540C52">
        <w:rPr>
          <w:rFonts w:ascii="Times New Roman" w:hAnsi="Times New Roman" w:cs="Times New Roman"/>
          <w:sz w:val="24"/>
          <w:szCs w:val="24"/>
          <w:u w:val="single"/>
        </w:rPr>
        <w:t>T       F</w:t>
      </w:r>
      <w:r w:rsidR="00776687" w:rsidRPr="00540C52">
        <w:rPr>
          <w:rFonts w:ascii="Times New Roman" w:hAnsi="Times New Roman" w:cs="Times New Roman"/>
          <w:sz w:val="24"/>
          <w:szCs w:val="24"/>
          <w:u w:val="single"/>
        </w:rPr>
        <w:tab/>
        <w:t>Water is important f</w:t>
      </w:r>
      <w:r w:rsidR="00355B6F" w:rsidRPr="00540C52">
        <w:rPr>
          <w:rFonts w:ascii="Times New Roman" w:hAnsi="Times New Roman" w:cs="Times New Roman"/>
          <w:sz w:val="24"/>
          <w:szCs w:val="24"/>
          <w:u w:val="single"/>
        </w:rPr>
        <w:t>or only athletes</w:t>
      </w:r>
    </w:p>
    <w:p w:rsidR="00AD3FA1" w:rsidRPr="00AD3FA1" w:rsidRDefault="00AD3FA1" w:rsidP="00AD3FA1">
      <w:pPr>
        <w:rPr>
          <w:rFonts w:ascii="Britannic Bold" w:hAnsi="Britannic Bold" w:cs="Aharoni"/>
          <w:sz w:val="24"/>
          <w:szCs w:val="24"/>
          <w:u w:val="single"/>
        </w:rPr>
      </w:pPr>
    </w:p>
    <w:p w:rsidR="00095530" w:rsidRDefault="00095530">
      <w:pPr>
        <w:rPr>
          <w:rFonts w:ascii="Britannic Bold" w:hAnsi="Britannic Bold" w:cs="Times New Roman"/>
          <w:sz w:val="24"/>
          <w:szCs w:val="24"/>
          <w:u w:val="single"/>
        </w:rPr>
      </w:pPr>
    </w:p>
    <w:p w:rsidR="004F4EE0" w:rsidRDefault="004F4EE0">
      <w:pPr>
        <w:rPr>
          <w:rFonts w:ascii="Britannic Bold" w:hAnsi="Britannic Bold" w:cs="Times New Roman"/>
          <w:sz w:val="24"/>
          <w:szCs w:val="24"/>
          <w:u w:val="single"/>
        </w:rPr>
      </w:pPr>
    </w:p>
    <w:p w:rsidR="004F4EE0" w:rsidRDefault="004F4EE0">
      <w:pPr>
        <w:rPr>
          <w:rFonts w:ascii="Britannic Bold" w:hAnsi="Britannic Bold" w:cs="Times New Roman"/>
          <w:sz w:val="24"/>
          <w:szCs w:val="24"/>
          <w:u w:val="single"/>
        </w:rPr>
      </w:pPr>
    </w:p>
    <w:p w:rsidR="004F4EE0" w:rsidRDefault="004F4EE0">
      <w:pPr>
        <w:rPr>
          <w:rFonts w:ascii="Britannic Bold" w:hAnsi="Britannic Bold" w:cs="Times New Roman"/>
          <w:sz w:val="24"/>
          <w:szCs w:val="24"/>
          <w:u w:val="single"/>
        </w:rPr>
      </w:pPr>
    </w:p>
    <w:p w:rsidR="004F4EE0" w:rsidRDefault="004F4EE0">
      <w:pPr>
        <w:rPr>
          <w:rFonts w:ascii="Britannic Bold" w:hAnsi="Britannic Bold" w:cs="Times New Roman"/>
          <w:sz w:val="24"/>
          <w:szCs w:val="24"/>
          <w:u w:val="single"/>
        </w:rPr>
      </w:pPr>
    </w:p>
    <w:p w:rsidR="004F4EE0" w:rsidRDefault="004F4EE0">
      <w:pPr>
        <w:rPr>
          <w:rFonts w:ascii="Britannic Bold" w:hAnsi="Britannic Bold" w:cs="Times New Roman"/>
          <w:sz w:val="24"/>
          <w:szCs w:val="24"/>
          <w:u w:val="single"/>
        </w:rPr>
      </w:pPr>
    </w:p>
    <w:p w:rsidR="004F4EE0" w:rsidRDefault="004F4EE0">
      <w:pPr>
        <w:rPr>
          <w:rFonts w:ascii="Britannic Bold" w:hAnsi="Britannic Bold" w:cs="Times New Roman"/>
          <w:sz w:val="24"/>
          <w:szCs w:val="24"/>
          <w:u w:val="single"/>
        </w:rPr>
      </w:pPr>
    </w:p>
    <w:p w:rsidR="004F4EE0" w:rsidRDefault="004F4EE0">
      <w:pPr>
        <w:rPr>
          <w:rFonts w:ascii="Britannic Bold" w:hAnsi="Britannic Bold" w:cs="Times New Roman"/>
          <w:sz w:val="24"/>
          <w:szCs w:val="24"/>
          <w:u w:val="single"/>
        </w:rPr>
      </w:pPr>
    </w:p>
    <w:p w:rsidR="004F4EE0" w:rsidRDefault="004F4EE0">
      <w:pPr>
        <w:rPr>
          <w:rFonts w:ascii="Britannic Bold" w:hAnsi="Britannic Bold" w:cs="Times New Roman"/>
          <w:sz w:val="24"/>
          <w:szCs w:val="24"/>
          <w:u w:val="single"/>
        </w:rPr>
      </w:pPr>
    </w:p>
    <w:p w:rsidR="004F4EE0" w:rsidRPr="004F4EE0" w:rsidRDefault="004F4EE0">
      <w:pPr>
        <w:rPr>
          <w:rFonts w:ascii="Britannic Bold" w:hAnsi="Britannic Bold" w:cs="Times New Roman"/>
          <w:sz w:val="24"/>
          <w:szCs w:val="24"/>
          <w:u w:val="single"/>
        </w:rPr>
      </w:pPr>
    </w:p>
    <w:p w:rsidR="00095530" w:rsidRPr="00095530" w:rsidRDefault="00095530" w:rsidP="0009553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09553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ANSWER GUIDE</w:t>
      </w:r>
    </w:p>
    <w:p w:rsidR="00095530" w:rsidRPr="006A3120" w:rsidRDefault="00095530" w:rsidP="00095530">
      <w:pPr>
        <w:jc w:val="center"/>
        <w:rPr>
          <w:rFonts w:ascii="Britannic Bold" w:hAnsi="Britannic Bold"/>
          <w:sz w:val="32"/>
          <w:szCs w:val="32"/>
          <w:u w:val="single"/>
        </w:rPr>
      </w:pPr>
      <w:r w:rsidRPr="006A3120">
        <w:rPr>
          <w:rFonts w:ascii="Britannic Bold" w:hAnsi="Britannic Bold"/>
          <w:sz w:val="32"/>
          <w:szCs w:val="32"/>
          <w:u w:val="single"/>
        </w:rPr>
        <w:t>Nutrition Test #1</w:t>
      </w:r>
    </w:p>
    <w:p w:rsidR="00095530" w:rsidRPr="006A3120" w:rsidRDefault="00095530" w:rsidP="00095530">
      <w:pPr>
        <w:jc w:val="center"/>
        <w:rPr>
          <w:rFonts w:ascii="Britannic Bold" w:hAnsi="Britannic Bold" w:cs="Aharoni"/>
          <w:sz w:val="24"/>
          <w:szCs w:val="24"/>
        </w:rPr>
      </w:pPr>
      <w:r w:rsidRPr="006A3120">
        <w:rPr>
          <w:rFonts w:ascii="Britannic Bold" w:hAnsi="Britannic Bold" w:cs="Aharoni"/>
          <w:sz w:val="24"/>
          <w:szCs w:val="24"/>
        </w:rPr>
        <w:t>Name</w:t>
      </w:r>
      <w:proofErr w:type="gramStart"/>
      <w:r w:rsidRPr="006A3120">
        <w:rPr>
          <w:rFonts w:ascii="Britannic Bold" w:hAnsi="Britannic Bold" w:cs="Aharoni"/>
          <w:sz w:val="24"/>
          <w:szCs w:val="24"/>
        </w:rPr>
        <w:t>:_</w:t>
      </w:r>
      <w:proofErr w:type="gramEnd"/>
      <w:r w:rsidRPr="006A3120">
        <w:rPr>
          <w:rFonts w:ascii="Britannic Bold" w:hAnsi="Britannic Bold" w:cs="Aharoni"/>
          <w:sz w:val="24"/>
          <w:szCs w:val="24"/>
        </w:rPr>
        <w:t xml:space="preserve">_____________________________ </w:t>
      </w:r>
    </w:p>
    <w:p w:rsidR="00095530" w:rsidRDefault="00095530" w:rsidP="00095530">
      <w:pPr>
        <w:jc w:val="center"/>
        <w:rPr>
          <w:rFonts w:ascii="Britannic Bold" w:hAnsi="Britannic Bold" w:cs="Aharoni"/>
          <w:sz w:val="24"/>
          <w:szCs w:val="24"/>
        </w:rPr>
      </w:pPr>
      <w:r w:rsidRPr="006A3120">
        <w:rPr>
          <w:rFonts w:ascii="Britannic Bold" w:hAnsi="Britannic Bold" w:cs="Aharoni"/>
          <w:sz w:val="24"/>
          <w:szCs w:val="24"/>
        </w:rPr>
        <w:t>Date</w:t>
      </w:r>
      <w:proofErr w:type="gramStart"/>
      <w:r w:rsidRPr="006A3120">
        <w:rPr>
          <w:rFonts w:ascii="Britannic Bold" w:hAnsi="Britannic Bold" w:cs="Aharoni"/>
          <w:sz w:val="24"/>
          <w:szCs w:val="24"/>
        </w:rPr>
        <w:t>:_</w:t>
      </w:r>
      <w:proofErr w:type="gramEnd"/>
      <w:r w:rsidRPr="006A3120">
        <w:rPr>
          <w:rFonts w:ascii="Britannic Bold" w:hAnsi="Britannic Bold" w:cs="Aharoni"/>
          <w:sz w:val="24"/>
          <w:szCs w:val="24"/>
        </w:rPr>
        <w:t>____________ Class: _____________</w:t>
      </w:r>
    </w:p>
    <w:p w:rsidR="00095530" w:rsidRDefault="00095530" w:rsidP="00095530">
      <w:pPr>
        <w:jc w:val="center"/>
        <w:rPr>
          <w:rFonts w:ascii="Britannic Bold" w:hAnsi="Britannic Bold" w:cs="Aharoni"/>
          <w:sz w:val="24"/>
          <w:szCs w:val="24"/>
        </w:rPr>
      </w:pPr>
      <w:r>
        <w:rPr>
          <w:rFonts w:ascii="Britannic Bold" w:hAnsi="Britannic Bold" w:cs="Aharoni"/>
          <w:sz w:val="24"/>
          <w:szCs w:val="24"/>
        </w:rPr>
        <w:t xml:space="preserve">Score: _____ / 79 </w:t>
      </w:r>
    </w:p>
    <w:p w:rsidR="00095530" w:rsidRDefault="00095530" w:rsidP="00095530">
      <w:pPr>
        <w:jc w:val="center"/>
        <w:rPr>
          <w:rFonts w:ascii="Britannic Bold" w:hAnsi="Britannic Bold" w:cs="Aharoni"/>
          <w:sz w:val="24"/>
          <w:szCs w:val="24"/>
        </w:rPr>
      </w:pPr>
    </w:p>
    <w:p w:rsidR="00095530" w:rsidRPr="00645FC3" w:rsidRDefault="00095530" w:rsidP="00095530">
      <w:pPr>
        <w:jc w:val="center"/>
        <w:rPr>
          <w:rFonts w:ascii="Britannic Bold" w:hAnsi="Britannic Bold" w:cs="Aharoni"/>
          <w:sz w:val="28"/>
          <w:szCs w:val="28"/>
          <w:u w:val="single"/>
        </w:rPr>
      </w:pPr>
      <w:r w:rsidRPr="00645FC3">
        <w:rPr>
          <w:rFonts w:ascii="Britannic Bold" w:hAnsi="Britannic Bold" w:cs="Aharoni"/>
          <w:sz w:val="28"/>
          <w:szCs w:val="28"/>
          <w:u w:val="single"/>
        </w:rPr>
        <w:t xml:space="preserve">Multiple </w:t>
      </w:r>
      <w:proofErr w:type="gramStart"/>
      <w:r w:rsidRPr="00645FC3">
        <w:rPr>
          <w:rFonts w:ascii="Britannic Bold" w:hAnsi="Britannic Bold" w:cs="Aharoni"/>
          <w:sz w:val="28"/>
          <w:szCs w:val="28"/>
          <w:u w:val="single"/>
        </w:rPr>
        <w:t>Choice</w:t>
      </w:r>
      <w:proofErr w:type="gramEnd"/>
    </w:p>
    <w:p w:rsidR="00095530" w:rsidRPr="00645FC3" w:rsidRDefault="00095530" w:rsidP="00095530">
      <w:pPr>
        <w:jc w:val="center"/>
        <w:rPr>
          <w:rFonts w:ascii="Britannic Bold" w:hAnsi="Britannic Bold" w:cs="Aharoni"/>
          <w:sz w:val="16"/>
          <w:szCs w:val="16"/>
        </w:rPr>
      </w:pPr>
      <w:r w:rsidRPr="00645FC3">
        <w:rPr>
          <w:rFonts w:ascii="Britannic Bold" w:hAnsi="Britannic Bold" w:cs="Aharoni"/>
          <w:sz w:val="16"/>
          <w:szCs w:val="16"/>
        </w:rPr>
        <w:t>(2 points per answer – 18 points total)</w:t>
      </w:r>
    </w:p>
    <w:p w:rsidR="00095530" w:rsidRDefault="00095530" w:rsidP="00095530">
      <w:pPr>
        <w:jc w:val="center"/>
        <w:rPr>
          <w:rFonts w:ascii="Britannic Bold" w:hAnsi="Britannic Bold" w:cs="Aharoni"/>
          <w:i/>
          <w:sz w:val="24"/>
          <w:szCs w:val="24"/>
        </w:rPr>
      </w:pPr>
      <w:r>
        <w:rPr>
          <w:rFonts w:ascii="Britannic Bold" w:hAnsi="Britannic Bold" w:cs="Aharoni"/>
          <w:i/>
          <w:sz w:val="24"/>
          <w:szCs w:val="24"/>
        </w:rPr>
        <w:t>Circle</w:t>
      </w:r>
      <w:r w:rsidRPr="00AD3FA1">
        <w:rPr>
          <w:rFonts w:ascii="Britannic Bold" w:hAnsi="Britannic Bold" w:cs="Aharoni"/>
          <w:i/>
          <w:sz w:val="24"/>
          <w:szCs w:val="24"/>
        </w:rPr>
        <w:t xml:space="preserve"> the correct answer</w:t>
      </w:r>
    </w:p>
    <w:p w:rsidR="00095530" w:rsidRPr="005D3DD4" w:rsidRDefault="00095530" w:rsidP="0009553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5530" w:rsidRPr="005D3DD4" w:rsidRDefault="00095530" w:rsidP="000955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Carbohydrates are found the most in ________</w:t>
      </w:r>
    </w:p>
    <w:p w:rsidR="00095530" w:rsidRPr="005D3DD4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Dill Pickles</w:t>
      </w:r>
    </w:p>
    <w:p w:rsidR="00095530" w:rsidRPr="00095530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95530">
        <w:rPr>
          <w:rFonts w:ascii="Times New Roman" w:hAnsi="Times New Roman" w:cs="Times New Roman"/>
          <w:color w:val="FF0000"/>
          <w:sz w:val="24"/>
          <w:szCs w:val="24"/>
        </w:rPr>
        <w:t>Whole-grain pita bread</w:t>
      </w:r>
    </w:p>
    <w:p w:rsidR="00095530" w:rsidRPr="005D3DD4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Fish</w:t>
      </w:r>
    </w:p>
    <w:p w:rsidR="00095530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Cotton Candy</w:t>
      </w:r>
    </w:p>
    <w:p w:rsidR="00095530" w:rsidRDefault="00095530" w:rsidP="0009553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95530" w:rsidRPr="005D3DD4" w:rsidRDefault="00095530" w:rsidP="000955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Carbohydrates are broken up into two groups, simple and ___________ carbohydrates.</w:t>
      </w:r>
    </w:p>
    <w:p w:rsidR="00095530" w:rsidRPr="005D3DD4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Complete</w:t>
      </w:r>
    </w:p>
    <w:p w:rsidR="00095530" w:rsidRPr="005D3DD4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Strong</w:t>
      </w:r>
    </w:p>
    <w:p w:rsidR="00095530" w:rsidRPr="00095530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95530">
        <w:rPr>
          <w:rFonts w:ascii="Times New Roman" w:hAnsi="Times New Roman" w:cs="Times New Roman"/>
          <w:color w:val="FF0000"/>
          <w:sz w:val="24"/>
          <w:szCs w:val="24"/>
        </w:rPr>
        <w:t>Complex</w:t>
      </w:r>
    </w:p>
    <w:p w:rsidR="00095530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Confused</w:t>
      </w:r>
    </w:p>
    <w:p w:rsidR="00095530" w:rsidRPr="005D3DD4" w:rsidRDefault="00095530" w:rsidP="0009553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95530" w:rsidRPr="005D3DD4" w:rsidRDefault="00095530" w:rsidP="000955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 xml:space="preserve">Which of the following is </w:t>
      </w:r>
      <w:r w:rsidRPr="00645FC3">
        <w:rPr>
          <w:rFonts w:ascii="Times New Roman" w:hAnsi="Times New Roman" w:cs="Times New Roman"/>
          <w:b/>
          <w:sz w:val="24"/>
          <w:szCs w:val="24"/>
        </w:rPr>
        <w:t>NOT</w:t>
      </w:r>
      <w:r w:rsidRPr="005D3DD4">
        <w:rPr>
          <w:rFonts w:ascii="Times New Roman" w:hAnsi="Times New Roman" w:cs="Times New Roman"/>
          <w:sz w:val="24"/>
          <w:szCs w:val="24"/>
        </w:rPr>
        <w:t xml:space="preserve"> a simple carbohydrate?</w:t>
      </w:r>
    </w:p>
    <w:p w:rsidR="00095530" w:rsidRPr="005D3DD4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Fructose</w:t>
      </w:r>
    </w:p>
    <w:p w:rsidR="00095530" w:rsidRPr="005D3DD4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Lactose</w:t>
      </w:r>
    </w:p>
    <w:p w:rsidR="00095530" w:rsidRPr="005D3DD4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Sucrose</w:t>
      </w:r>
    </w:p>
    <w:p w:rsidR="00095530" w:rsidRPr="00095530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95530">
        <w:rPr>
          <w:rFonts w:ascii="Times New Roman" w:hAnsi="Times New Roman" w:cs="Times New Roman"/>
          <w:color w:val="FF0000"/>
          <w:sz w:val="24"/>
          <w:szCs w:val="24"/>
        </w:rPr>
        <w:t>Starches</w:t>
      </w:r>
    </w:p>
    <w:p w:rsidR="00095530" w:rsidRPr="00645FC3" w:rsidRDefault="00095530" w:rsidP="0009553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95530" w:rsidRPr="00F16AA1" w:rsidRDefault="00095530" w:rsidP="000955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6AA1">
        <w:rPr>
          <w:rFonts w:ascii="Times New Roman" w:hAnsi="Times New Roman" w:cs="Times New Roman"/>
          <w:sz w:val="24"/>
          <w:szCs w:val="24"/>
        </w:rPr>
        <w:t>Fiber is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F16AA1">
        <w:rPr>
          <w:rFonts w:ascii="Times New Roman" w:hAnsi="Times New Roman" w:cs="Times New Roman"/>
          <w:sz w:val="24"/>
          <w:szCs w:val="24"/>
        </w:rPr>
        <w:t>?</w:t>
      </w:r>
    </w:p>
    <w:p w:rsidR="00095530" w:rsidRPr="005D3DD4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A type of protein</w:t>
      </w:r>
    </w:p>
    <w:p w:rsidR="00095530" w:rsidRPr="00095530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95530">
        <w:rPr>
          <w:rFonts w:ascii="Times New Roman" w:hAnsi="Times New Roman" w:cs="Times New Roman"/>
          <w:color w:val="FF0000"/>
          <w:sz w:val="24"/>
          <w:szCs w:val="24"/>
        </w:rPr>
        <w:t xml:space="preserve">Indigestible </w:t>
      </w:r>
    </w:p>
    <w:p w:rsidR="00095530" w:rsidRPr="005D3DD4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Increases heart disease</w:t>
      </w:r>
    </w:p>
    <w:p w:rsidR="00095530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Found in meat</w:t>
      </w:r>
    </w:p>
    <w:p w:rsidR="00095530" w:rsidRPr="005D3DD4" w:rsidRDefault="00095530" w:rsidP="0009553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95530" w:rsidRPr="005D3DD4" w:rsidRDefault="00095530" w:rsidP="0009553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95530" w:rsidRPr="005D3DD4" w:rsidRDefault="00095530" w:rsidP="000955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Proteins are nutrients that help _____ body cells and tissues.</w:t>
      </w:r>
    </w:p>
    <w:p w:rsidR="00095530" w:rsidRPr="00095530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95530">
        <w:rPr>
          <w:rFonts w:ascii="Times New Roman" w:hAnsi="Times New Roman" w:cs="Times New Roman"/>
          <w:color w:val="FF0000"/>
          <w:sz w:val="24"/>
          <w:szCs w:val="24"/>
        </w:rPr>
        <w:t>Build</w:t>
      </w:r>
    </w:p>
    <w:p w:rsidR="00095530" w:rsidRPr="005D3DD4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Transfer</w:t>
      </w:r>
    </w:p>
    <w:p w:rsidR="00095530" w:rsidRPr="005D3DD4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Cover up</w:t>
      </w:r>
    </w:p>
    <w:p w:rsidR="00095530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Destroy</w:t>
      </w:r>
    </w:p>
    <w:p w:rsidR="00095530" w:rsidRPr="005D3DD4" w:rsidRDefault="00095530" w:rsidP="0009553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95530" w:rsidRPr="005D3DD4" w:rsidRDefault="00095530" w:rsidP="000955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Proteins are found the most in ________</w:t>
      </w:r>
    </w:p>
    <w:p w:rsidR="00095530" w:rsidRPr="005D3DD4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Grains</w:t>
      </w:r>
    </w:p>
    <w:p w:rsidR="00095530" w:rsidRPr="005D3DD4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Pop Tarts</w:t>
      </w:r>
    </w:p>
    <w:p w:rsidR="00095530" w:rsidRPr="00095530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95530">
        <w:rPr>
          <w:rFonts w:ascii="Times New Roman" w:hAnsi="Times New Roman" w:cs="Times New Roman"/>
          <w:color w:val="FF0000"/>
          <w:sz w:val="24"/>
          <w:szCs w:val="24"/>
        </w:rPr>
        <w:t>Chicken</w:t>
      </w:r>
    </w:p>
    <w:p w:rsidR="00095530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3DD4">
        <w:rPr>
          <w:rFonts w:ascii="Times New Roman" w:hAnsi="Times New Roman" w:cs="Times New Roman"/>
          <w:sz w:val="24"/>
          <w:szCs w:val="24"/>
        </w:rPr>
        <w:t>Carrots</w:t>
      </w:r>
    </w:p>
    <w:p w:rsidR="00095530" w:rsidRDefault="00095530" w:rsidP="0009553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95530" w:rsidRDefault="00095530" w:rsidP="000955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Lipids should be eaten _______</w:t>
      </w:r>
    </w:p>
    <w:p w:rsidR="00095530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large numbers</w:t>
      </w:r>
    </w:p>
    <w:p w:rsidR="00095530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at all</w:t>
      </w:r>
    </w:p>
    <w:p w:rsidR="00095530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a month</w:t>
      </w:r>
    </w:p>
    <w:p w:rsidR="00095530" w:rsidRPr="00095530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95530">
        <w:rPr>
          <w:rFonts w:ascii="Times New Roman" w:hAnsi="Times New Roman" w:cs="Times New Roman"/>
          <w:color w:val="FF0000"/>
          <w:sz w:val="24"/>
          <w:szCs w:val="24"/>
        </w:rPr>
        <w:t>In small portions</w:t>
      </w:r>
    </w:p>
    <w:p w:rsidR="00095530" w:rsidRDefault="00095530" w:rsidP="0009553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95530" w:rsidRDefault="00095530" w:rsidP="000955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Minerals can help maintain, or regulate, all of the following except ________</w:t>
      </w:r>
    </w:p>
    <w:p w:rsidR="00095530" w:rsidRPr="00095530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95530">
        <w:rPr>
          <w:rFonts w:ascii="Times New Roman" w:hAnsi="Times New Roman" w:cs="Times New Roman"/>
          <w:color w:val="FF0000"/>
          <w:sz w:val="24"/>
          <w:szCs w:val="24"/>
        </w:rPr>
        <w:t>Eyes</w:t>
      </w:r>
    </w:p>
    <w:p w:rsidR="00095530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Bones</w:t>
      </w:r>
    </w:p>
    <w:p w:rsidR="00095530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Teeth</w:t>
      </w:r>
    </w:p>
    <w:p w:rsidR="00095530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Assists with oxygen transportation in the cell</w:t>
      </w:r>
    </w:p>
    <w:p w:rsidR="00095530" w:rsidRDefault="00095530" w:rsidP="0009553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95530" w:rsidRDefault="00095530" w:rsidP="000955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Soluble vitamin dissolves in water </w:t>
      </w:r>
      <w:r w:rsidRPr="00355B6F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095530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Stays in the stomach after digestion</w:t>
      </w:r>
    </w:p>
    <w:p w:rsidR="00095530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transported into fat</w:t>
      </w:r>
    </w:p>
    <w:p w:rsidR="00095530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</w:t>
      </w:r>
      <w:r w:rsidRPr="00457CD0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need to be replenished (or eaten/drank) often</w:t>
      </w:r>
    </w:p>
    <w:p w:rsidR="00095530" w:rsidRPr="00095530" w:rsidRDefault="00095530" w:rsidP="0009553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95530">
        <w:rPr>
          <w:rFonts w:ascii="Times New Roman" w:hAnsi="Times New Roman" w:cs="Times New Roman"/>
          <w:color w:val="FF0000"/>
          <w:sz w:val="24"/>
          <w:szCs w:val="24"/>
        </w:rPr>
        <w:t>Pass easily into the blood system during digestion</w:t>
      </w:r>
    </w:p>
    <w:p w:rsidR="00095530" w:rsidRPr="00E80A16" w:rsidRDefault="00095530" w:rsidP="000955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530" w:rsidRDefault="00095530" w:rsidP="00095530">
      <w:pPr>
        <w:jc w:val="center"/>
        <w:rPr>
          <w:rFonts w:ascii="Britannic Bold" w:hAnsi="Britannic Bold" w:cs="Aharoni"/>
          <w:sz w:val="24"/>
          <w:szCs w:val="24"/>
        </w:rPr>
      </w:pPr>
    </w:p>
    <w:p w:rsidR="00095530" w:rsidRDefault="00095530" w:rsidP="00095530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095530" w:rsidRDefault="00095530" w:rsidP="00095530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095530" w:rsidRDefault="00095530" w:rsidP="00095530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095530" w:rsidRDefault="00095530" w:rsidP="00095530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095530" w:rsidRDefault="00095530" w:rsidP="00095530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095530" w:rsidRDefault="00095530" w:rsidP="00095530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095530" w:rsidRDefault="00095530" w:rsidP="00095530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095530" w:rsidRDefault="00095530" w:rsidP="00095530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095530" w:rsidRPr="00645FC3" w:rsidRDefault="00095530" w:rsidP="00095530">
      <w:pPr>
        <w:spacing w:after="0"/>
        <w:jc w:val="center"/>
        <w:rPr>
          <w:rFonts w:ascii="Britannic Bold" w:hAnsi="Britannic Bold" w:cs="Aharoni"/>
          <w:sz w:val="28"/>
          <w:szCs w:val="28"/>
          <w:u w:val="single"/>
        </w:rPr>
      </w:pPr>
      <w:r w:rsidRPr="00645FC3">
        <w:rPr>
          <w:rFonts w:ascii="Britannic Bold" w:hAnsi="Britannic Bold" w:cs="Aharoni"/>
          <w:sz w:val="28"/>
          <w:szCs w:val="28"/>
          <w:u w:val="single"/>
        </w:rPr>
        <w:t>Matching</w:t>
      </w:r>
    </w:p>
    <w:p w:rsidR="00095530" w:rsidRPr="00623B5A" w:rsidRDefault="00095530" w:rsidP="00095530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095530" w:rsidRPr="00645FC3" w:rsidRDefault="00095530" w:rsidP="00095530">
      <w:pPr>
        <w:spacing w:after="0"/>
        <w:jc w:val="center"/>
        <w:rPr>
          <w:rFonts w:ascii="Britannic Bold" w:hAnsi="Britannic Bold" w:cs="Aharoni"/>
          <w:sz w:val="16"/>
          <w:szCs w:val="16"/>
        </w:rPr>
      </w:pPr>
      <w:r w:rsidRPr="00645FC3">
        <w:rPr>
          <w:rFonts w:ascii="Britannic Bold" w:hAnsi="Britannic Bold" w:cs="Aharoni"/>
          <w:sz w:val="16"/>
          <w:szCs w:val="16"/>
        </w:rPr>
        <w:t>(2 points per answer - 10 Points total)</w:t>
      </w:r>
    </w:p>
    <w:p w:rsidR="00095530" w:rsidRDefault="00095530" w:rsidP="00095530">
      <w:pPr>
        <w:spacing w:after="0"/>
        <w:jc w:val="center"/>
        <w:rPr>
          <w:rFonts w:ascii="Britannic Bold" w:hAnsi="Britannic Bold" w:cs="Aharoni"/>
          <w:sz w:val="24"/>
          <w:szCs w:val="24"/>
        </w:rPr>
      </w:pPr>
    </w:p>
    <w:p w:rsidR="00095530" w:rsidRDefault="00095530" w:rsidP="00095530">
      <w:pPr>
        <w:spacing w:after="0"/>
        <w:jc w:val="center"/>
        <w:rPr>
          <w:rFonts w:ascii="Britannic Bold" w:hAnsi="Britannic Bold" w:cs="Aharoni"/>
          <w:sz w:val="24"/>
          <w:szCs w:val="24"/>
        </w:rPr>
      </w:pPr>
      <w:r w:rsidRPr="00AF41E8">
        <w:rPr>
          <w:rFonts w:ascii="Britannic Bold" w:hAnsi="Britannic Bold" w:cs="Aharoni"/>
          <w:sz w:val="24"/>
          <w:szCs w:val="24"/>
        </w:rPr>
        <w:t>Write the correct letter (definition) on the line of the matching word</w:t>
      </w:r>
    </w:p>
    <w:p w:rsidR="00095530" w:rsidRPr="00AF41E8" w:rsidRDefault="00095530" w:rsidP="00095530">
      <w:pPr>
        <w:spacing w:after="0"/>
        <w:jc w:val="center"/>
        <w:rPr>
          <w:rFonts w:ascii="Britannic Bold" w:hAnsi="Britannic Bold" w:cs="Aharoni"/>
          <w:sz w:val="24"/>
          <w:szCs w:val="24"/>
        </w:rPr>
      </w:pPr>
    </w:p>
    <w:p w:rsidR="00095530" w:rsidRPr="00AF41E8" w:rsidRDefault="00095530" w:rsidP="00095530">
      <w:pPr>
        <w:spacing w:after="0"/>
        <w:jc w:val="center"/>
        <w:rPr>
          <w:rFonts w:ascii="Britannic Bold" w:hAnsi="Britannic Bold" w:cs="Aharoni"/>
          <w:i/>
          <w:sz w:val="24"/>
          <w:szCs w:val="24"/>
          <w:u w:val="single"/>
        </w:rPr>
      </w:pPr>
      <w:r w:rsidRPr="00AF41E8">
        <w:rPr>
          <w:rFonts w:ascii="Britannic Bold" w:hAnsi="Britannic Bold" w:cs="Aharoni"/>
          <w:i/>
          <w:sz w:val="24"/>
          <w:szCs w:val="24"/>
          <w:u w:val="single"/>
        </w:rPr>
        <w:t xml:space="preserve">Each definition is </w:t>
      </w:r>
      <w:r>
        <w:rPr>
          <w:rFonts w:ascii="Britannic Bold" w:hAnsi="Britannic Bold" w:cs="Aharoni"/>
          <w:i/>
          <w:sz w:val="24"/>
          <w:szCs w:val="24"/>
          <w:u w:val="single"/>
        </w:rPr>
        <w:t xml:space="preserve">only </w:t>
      </w:r>
      <w:r w:rsidRPr="00AF41E8">
        <w:rPr>
          <w:rFonts w:ascii="Britannic Bold" w:hAnsi="Britannic Bold" w:cs="Aharoni"/>
          <w:i/>
          <w:sz w:val="24"/>
          <w:szCs w:val="24"/>
          <w:u w:val="single"/>
        </w:rPr>
        <w:t xml:space="preserve">used once </w:t>
      </w:r>
    </w:p>
    <w:p w:rsidR="00095530" w:rsidRDefault="00095530" w:rsidP="00095530">
      <w:pPr>
        <w:spacing w:after="0"/>
        <w:jc w:val="center"/>
        <w:rPr>
          <w:rFonts w:ascii="Britannic Bold" w:hAnsi="Britannic Bold" w:cs="Aharoni"/>
          <w:sz w:val="24"/>
          <w:szCs w:val="24"/>
        </w:rPr>
      </w:pPr>
    </w:p>
    <w:p w:rsidR="00095530" w:rsidRDefault="00095530" w:rsidP="00095530">
      <w:pPr>
        <w:spacing w:after="0"/>
        <w:jc w:val="center"/>
        <w:rPr>
          <w:rFonts w:ascii="Britannic Bold" w:hAnsi="Britannic Bold" w:cs="Aharoni"/>
          <w:sz w:val="24"/>
          <w:szCs w:val="24"/>
        </w:rPr>
        <w:sectPr w:rsidR="00095530" w:rsidSect="000955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5530" w:rsidRDefault="00095530" w:rsidP="00095530">
      <w:pPr>
        <w:jc w:val="center"/>
        <w:rPr>
          <w:rFonts w:ascii="Britannic Bold" w:hAnsi="Britannic Bold" w:cs="Aharoni"/>
          <w:sz w:val="24"/>
          <w:szCs w:val="24"/>
        </w:rPr>
      </w:pPr>
    </w:p>
    <w:p w:rsidR="00095530" w:rsidRPr="00623B5A" w:rsidRDefault="00095530" w:rsidP="000955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3B5A">
        <w:rPr>
          <w:rFonts w:ascii="Times New Roman" w:hAnsi="Times New Roman" w:cs="Times New Roman"/>
          <w:sz w:val="24"/>
          <w:szCs w:val="24"/>
        </w:rPr>
        <w:t>Nutrition –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95530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623B5A">
        <w:rPr>
          <w:rFonts w:ascii="Times New Roman" w:hAnsi="Times New Roman" w:cs="Times New Roman"/>
          <w:sz w:val="24"/>
          <w:szCs w:val="24"/>
        </w:rPr>
        <w:t>__</w:t>
      </w:r>
    </w:p>
    <w:p w:rsidR="00095530" w:rsidRPr="00AD3FA1" w:rsidRDefault="00095530" w:rsidP="000955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5530" w:rsidRPr="00AD3FA1" w:rsidRDefault="00095530" w:rsidP="000955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>Calories –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95530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Pr="00AD3FA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530" w:rsidRPr="00AD3FA1" w:rsidRDefault="00095530" w:rsidP="0009553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95530" w:rsidRPr="00AD3FA1" w:rsidRDefault="00095530" w:rsidP="000955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>Nutrients –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95530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AD3FA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530" w:rsidRPr="00AD3FA1" w:rsidRDefault="00095530" w:rsidP="000955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5530" w:rsidRPr="00AD3FA1" w:rsidRDefault="00095530" w:rsidP="000955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>Hunger –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95530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AD3FA1">
        <w:rPr>
          <w:rFonts w:ascii="Times New Roman" w:hAnsi="Times New Roman" w:cs="Times New Roman"/>
          <w:sz w:val="24"/>
          <w:szCs w:val="24"/>
        </w:rPr>
        <w:t>__</w:t>
      </w:r>
    </w:p>
    <w:p w:rsidR="00095530" w:rsidRPr="00AD3FA1" w:rsidRDefault="00095530" w:rsidP="0009553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95530" w:rsidRPr="00AD3FA1" w:rsidRDefault="00095530" w:rsidP="000955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>Appetite –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95530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AD3FA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530" w:rsidRPr="00AD3FA1" w:rsidRDefault="00095530" w:rsidP="000955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5530" w:rsidRDefault="00095530" w:rsidP="0009553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br w:type="column"/>
      </w:r>
    </w:p>
    <w:p w:rsidR="00095530" w:rsidRPr="00AD3FA1" w:rsidRDefault="00095530" w:rsidP="000955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5530" w:rsidRPr="00AD3FA1" w:rsidRDefault="00095530" w:rsidP="0009553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 xml:space="preserve">The desire to eat, </w:t>
      </w:r>
      <w:r w:rsidRPr="00AD3FA1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AD3FA1">
        <w:rPr>
          <w:rFonts w:ascii="Times New Roman" w:hAnsi="Times New Roman" w:cs="Times New Roman"/>
          <w:sz w:val="24"/>
          <w:szCs w:val="24"/>
        </w:rPr>
        <w:t xml:space="preserve"> the need to</w:t>
      </w:r>
    </w:p>
    <w:p w:rsidR="00095530" w:rsidRPr="00AD3FA1" w:rsidRDefault="00095530" w:rsidP="000955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5530" w:rsidRPr="000B583E" w:rsidRDefault="00095530" w:rsidP="0009553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>Substances in food that your body needs to grow, to repair itself, and to supply you with energy</w:t>
      </w:r>
    </w:p>
    <w:p w:rsidR="00095530" w:rsidRPr="000B583E" w:rsidRDefault="00095530" w:rsidP="0009553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95530" w:rsidRPr="00AD3FA1" w:rsidRDefault="00095530" w:rsidP="0009553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 xml:space="preserve">The process by which the body takes in and uses food </w:t>
      </w:r>
    </w:p>
    <w:p w:rsidR="00095530" w:rsidRPr="00AD3FA1" w:rsidRDefault="00095530" w:rsidP="0009553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95530" w:rsidRPr="00AD3FA1" w:rsidRDefault="00095530" w:rsidP="0009553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 xml:space="preserve">A natural physical drive that protects you from starvation. A </w:t>
      </w:r>
      <w:r w:rsidRPr="00AD3FA1">
        <w:rPr>
          <w:rFonts w:ascii="Times New Roman" w:hAnsi="Times New Roman" w:cs="Times New Roman"/>
          <w:b/>
          <w:sz w:val="24"/>
          <w:szCs w:val="24"/>
          <w:u w:val="single"/>
        </w:rPr>
        <w:t>need</w:t>
      </w:r>
      <w:r w:rsidRPr="00AD3FA1">
        <w:rPr>
          <w:rFonts w:ascii="Times New Roman" w:hAnsi="Times New Roman" w:cs="Times New Roman"/>
          <w:sz w:val="24"/>
          <w:szCs w:val="24"/>
        </w:rPr>
        <w:t xml:space="preserve"> for food.</w:t>
      </w:r>
    </w:p>
    <w:p w:rsidR="00095530" w:rsidRPr="00623B5A" w:rsidRDefault="00095530" w:rsidP="00095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530" w:rsidRPr="00AD3FA1" w:rsidRDefault="00095530" w:rsidP="0009553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>Units of heat that measure the energy used by the body and the energy that foods supply to the body</w:t>
      </w:r>
    </w:p>
    <w:p w:rsidR="00095530" w:rsidRPr="00AD3FA1" w:rsidRDefault="00095530" w:rsidP="0009553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95530" w:rsidRDefault="00095530" w:rsidP="00095530">
      <w:pPr>
        <w:pStyle w:val="ListParagraph"/>
        <w:rPr>
          <w:rFonts w:ascii="Britannic Bold" w:hAnsi="Britannic Bold" w:cs="Aharoni"/>
          <w:sz w:val="24"/>
          <w:szCs w:val="24"/>
        </w:rPr>
        <w:sectPr w:rsidR="00095530" w:rsidSect="003A45A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95530" w:rsidRDefault="00095530" w:rsidP="00095530">
      <w:pPr>
        <w:rPr>
          <w:rFonts w:ascii="Britannic Bold" w:hAnsi="Britannic Bold" w:cs="Aharoni"/>
          <w:sz w:val="24"/>
          <w:szCs w:val="24"/>
        </w:rPr>
      </w:pPr>
      <w:r>
        <w:rPr>
          <w:rFonts w:ascii="Britannic Bold" w:hAnsi="Britannic Bold" w:cs="Aharoni"/>
          <w:sz w:val="24"/>
          <w:szCs w:val="24"/>
        </w:rPr>
        <w:lastRenderedPageBreak/>
        <w:br w:type="page"/>
      </w:r>
    </w:p>
    <w:p w:rsidR="00095530" w:rsidRDefault="00095530" w:rsidP="00095530">
      <w:pPr>
        <w:pStyle w:val="ListParagraph"/>
        <w:jc w:val="center"/>
        <w:rPr>
          <w:rFonts w:ascii="Britannic Bold" w:hAnsi="Britannic Bold" w:cs="Aharoni"/>
          <w:sz w:val="24"/>
          <w:szCs w:val="24"/>
          <w:u w:val="single"/>
        </w:rPr>
      </w:pPr>
      <w:r w:rsidRPr="0014623E">
        <w:rPr>
          <w:rFonts w:ascii="Britannic Bold" w:hAnsi="Britannic Bold" w:cs="Aharoni"/>
          <w:sz w:val="24"/>
          <w:szCs w:val="24"/>
          <w:u w:val="single"/>
        </w:rPr>
        <w:lastRenderedPageBreak/>
        <w:t>Make a List</w:t>
      </w:r>
    </w:p>
    <w:p w:rsidR="00095530" w:rsidRDefault="00095530" w:rsidP="00095530">
      <w:pPr>
        <w:pStyle w:val="ListParagraph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095530" w:rsidRPr="00095530" w:rsidRDefault="00095530" w:rsidP="00095530">
      <w:pPr>
        <w:pStyle w:val="ListParagraph"/>
        <w:jc w:val="center"/>
        <w:rPr>
          <w:rFonts w:ascii="Britannic Bold" w:hAnsi="Britannic Bold" w:cs="Aharoni"/>
          <w:sz w:val="16"/>
          <w:szCs w:val="16"/>
        </w:rPr>
      </w:pPr>
      <w:r w:rsidRPr="00095530">
        <w:rPr>
          <w:rFonts w:ascii="Britannic Bold" w:hAnsi="Britannic Bold" w:cs="Aharoni"/>
          <w:sz w:val="16"/>
          <w:szCs w:val="16"/>
        </w:rPr>
        <w:t>(1 point per word - 18 Points total)</w:t>
      </w:r>
    </w:p>
    <w:p w:rsidR="00095530" w:rsidRDefault="00095530" w:rsidP="00095530">
      <w:pPr>
        <w:pStyle w:val="ListParagraph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095530" w:rsidRPr="00623B5A" w:rsidRDefault="00095530" w:rsidP="00095530">
      <w:pPr>
        <w:pStyle w:val="ListParagraph"/>
        <w:jc w:val="center"/>
        <w:rPr>
          <w:rFonts w:ascii="Britannic Bold" w:hAnsi="Britannic Bold" w:cs="Aharoni"/>
          <w:sz w:val="24"/>
          <w:szCs w:val="24"/>
        </w:rPr>
      </w:pPr>
      <w:r>
        <w:rPr>
          <w:rFonts w:ascii="Britannic Bold" w:hAnsi="Britannic Bold" w:cs="Aharoni"/>
          <w:sz w:val="24"/>
          <w:szCs w:val="24"/>
        </w:rPr>
        <w:t xml:space="preserve">Write the answers on the lines below the question. </w:t>
      </w:r>
      <w:proofErr w:type="gramStart"/>
      <w:r>
        <w:rPr>
          <w:rFonts w:ascii="Britannic Bold" w:hAnsi="Britannic Bold" w:cs="Aharoni"/>
          <w:sz w:val="24"/>
          <w:szCs w:val="24"/>
        </w:rPr>
        <w:t>One answer per line.</w:t>
      </w:r>
      <w:proofErr w:type="gramEnd"/>
    </w:p>
    <w:p w:rsidR="00095530" w:rsidRPr="0014623E" w:rsidRDefault="00095530" w:rsidP="00095530">
      <w:pPr>
        <w:pStyle w:val="ListParagraph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095530" w:rsidRDefault="00095530" w:rsidP="00095530">
      <w:pPr>
        <w:pStyle w:val="ListParagraph"/>
        <w:rPr>
          <w:rFonts w:ascii="Britannic Bold" w:hAnsi="Britannic Bold" w:cs="Aharoni"/>
          <w:sz w:val="24"/>
          <w:szCs w:val="24"/>
        </w:rPr>
      </w:pPr>
    </w:p>
    <w:p w:rsidR="00095530" w:rsidRPr="00AD3FA1" w:rsidRDefault="00540C52" w:rsidP="000955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095530">
        <w:rPr>
          <w:rFonts w:ascii="Times New Roman" w:hAnsi="Times New Roman" w:cs="Times New Roman"/>
          <w:sz w:val="24"/>
          <w:szCs w:val="24"/>
        </w:rPr>
        <w:t>, from lecture and your book,</w:t>
      </w:r>
      <w:r w:rsidR="00095530" w:rsidRPr="00AD3FA1">
        <w:rPr>
          <w:rFonts w:ascii="Times New Roman" w:hAnsi="Times New Roman" w:cs="Times New Roman"/>
          <w:sz w:val="24"/>
          <w:szCs w:val="24"/>
        </w:rPr>
        <w:t xml:space="preserve"> of 6 things that can influence your food choices</w:t>
      </w:r>
    </w:p>
    <w:p w:rsidR="00095530" w:rsidRPr="00AD3FA1" w:rsidRDefault="00095530" w:rsidP="000955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5530" w:rsidRPr="00540C52" w:rsidRDefault="00095530" w:rsidP="00540C52">
      <w:pPr>
        <w:ind w:left="108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40C52">
        <w:rPr>
          <w:rFonts w:ascii="Times New Roman" w:hAnsi="Times New Roman" w:cs="Times New Roman"/>
          <w:color w:val="FF0000"/>
          <w:sz w:val="24"/>
          <w:szCs w:val="24"/>
        </w:rPr>
        <w:t>Appetite, Emotions, Family, Friends, Culture/Ethnicity, Environment, Conven</w:t>
      </w:r>
      <w:r w:rsidR="00540C52" w:rsidRPr="00540C52">
        <w:rPr>
          <w:rFonts w:ascii="Times New Roman" w:hAnsi="Times New Roman" w:cs="Times New Roman"/>
          <w:color w:val="FF0000"/>
          <w:sz w:val="24"/>
          <w:szCs w:val="24"/>
        </w:rPr>
        <w:t>ien</w:t>
      </w:r>
      <w:r w:rsidRPr="00540C52">
        <w:rPr>
          <w:rFonts w:ascii="Times New Roman" w:hAnsi="Times New Roman" w:cs="Times New Roman"/>
          <w:color w:val="FF0000"/>
          <w:sz w:val="24"/>
          <w:szCs w:val="24"/>
        </w:rPr>
        <w:t>ce, Cost, Advertising</w:t>
      </w:r>
    </w:p>
    <w:p w:rsidR="00095530" w:rsidRPr="00AD3FA1" w:rsidRDefault="00095530" w:rsidP="000955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5530" w:rsidRPr="00AD3FA1" w:rsidRDefault="00540C52" w:rsidP="000955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095530" w:rsidRPr="00AD3FA1">
        <w:rPr>
          <w:rFonts w:ascii="Times New Roman" w:hAnsi="Times New Roman" w:cs="Times New Roman"/>
          <w:sz w:val="24"/>
          <w:szCs w:val="24"/>
        </w:rPr>
        <w:t xml:space="preserve"> of the 6 Basic Nutrients</w:t>
      </w:r>
    </w:p>
    <w:p w:rsidR="00095530" w:rsidRDefault="00095530" w:rsidP="000955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0C52" w:rsidRPr="00540C52" w:rsidRDefault="00540C52" w:rsidP="00540C52">
      <w:pPr>
        <w:pStyle w:val="ListParagraph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40C52">
        <w:rPr>
          <w:rFonts w:ascii="Times New Roman" w:hAnsi="Times New Roman" w:cs="Times New Roman"/>
          <w:color w:val="FF0000"/>
          <w:sz w:val="24"/>
          <w:szCs w:val="24"/>
        </w:rPr>
        <w:t>Carbohydrates, Proteins, Lipids, Vitamins, Minerals, Water</w:t>
      </w:r>
    </w:p>
    <w:p w:rsidR="00095530" w:rsidRPr="00AD3FA1" w:rsidRDefault="00095530" w:rsidP="00095530">
      <w:pPr>
        <w:rPr>
          <w:rFonts w:ascii="Times New Roman" w:hAnsi="Times New Roman" w:cs="Times New Roman"/>
          <w:sz w:val="24"/>
          <w:szCs w:val="24"/>
        </w:rPr>
      </w:pPr>
    </w:p>
    <w:p w:rsidR="00095530" w:rsidRPr="00540C52" w:rsidRDefault="00540C52" w:rsidP="000955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095530" w:rsidRPr="00AD3FA1">
        <w:rPr>
          <w:rFonts w:ascii="Times New Roman" w:hAnsi="Times New Roman" w:cs="Times New Roman"/>
          <w:sz w:val="24"/>
          <w:szCs w:val="24"/>
        </w:rPr>
        <w:t xml:space="preserve"> of the 6 food groups </w:t>
      </w:r>
    </w:p>
    <w:p w:rsidR="00095530" w:rsidRPr="00540C52" w:rsidRDefault="00540C52" w:rsidP="00540C52">
      <w:pPr>
        <w:ind w:left="1080"/>
        <w:jc w:val="center"/>
        <w:rPr>
          <w:rFonts w:ascii="Britannic Bold" w:hAnsi="Britannic Bold" w:cs="Aharoni"/>
          <w:color w:val="FF0000"/>
          <w:sz w:val="24"/>
          <w:szCs w:val="24"/>
        </w:rPr>
      </w:pPr>
      <w:r w:rsidRPr="00540C52">
        <w:rPr>
          <w:rFonts w:ascii="Times New Roman" w:hAnsi="Times New Roman" w:cs="Times New Roman"/>
          <w:color w:val="FF0000"/>
          <w:sz w:val="24"/>
          <w:szCs w:val="24"/>
        </w:rPr>
        <w:t>Grains, Fruits, Vegetables, Meats, Dairy, and Fats</w:t>
      </w:r>
    </w:p>
    <w:p w:rsidR="00095530" w:rsidRDefault="00095530" w:rsidP="00095530">
      <w:pPr>
        <w:rPr>
          <w:rFonts w:ascii="Britannic Bold" w:hAnsi="Britannic Bold" w:cs="Aharoni"/>
          <w:sz w:val="24"/>
          <w:szCs w:val="24"/>
          <w:u w:val="single"/>
        </w:rPr>
      </w:pPr>
      <w:r>
        <w:rPr>
          <w:rFonts w:ascii="Britannic Bold" w:hAnsi="Britannic Bold" w:cs="Aharoni"/>
          <w:sz w:val="24"/>
          <w:szCs w:val="24"/>
          <w:u w:val="single"/>
        </w:rPr>
        <w:br w:type="page"/>
      </w:r>
    </w:p>
    <w:p w:rsidR="00095530" w:rsidRDefault="00095530" w:rsidP="00095530">
      <w:pPr>
        <w:jc w:val="center"/>
        <w:rPr>
          <w:rFonts w:ascii="Britannic Bold" w:hAnsi="Britannic Bold" w:cs="Aharoni"/>
          <w:sz w:val="24"/>
          <w:szCs w:val="24"/>
          <w:u w:val="single"/>
        </w:rPr>
      </w:pPr>
      <w:r w:rsidRPr="002B7254">
        <w:rPr>
          <w:rFonts w:ascii="Britannic Bold" w:hAnsi="Britannic Bold" w:cs="Aharoni"/>
          <w:sz w:val="24"/>
          <w:szCs w:val="24"/>
          <w:u w:val="single"/>
        </w:rPr>
        <w:lastRenderedPageBreak/>
        <w:t>True or False</w:t>
      </w:r>
    </w:p>
    <w:p w:rsidR="00095530" w:rsidRPr="00095530" w:rsidRDefault="00095530" w:rsidP="00095530">
      <w:pPr>
        <w:jc w:val="center"/>
        <w:rPr>
          <w:rFonts w:ascii="Britannic Bold" w:hAnsi="Britannic Bold" w:cs="Aharoni"/>
          <w:sz w:val="16"/>
          <w:szCs w:val="16"/>
        </w:rPr>
      </w:pPr>
      <w:r w:rsidRPr="00095530">
        <w:rPr>
          <w:rFonts w:ascii="Britannic Bold" w:hAnsi="Britannic Bold" w:cs="Aharoni"/>
          <w:sz w:val="16"/>
          <w:szCs w:val="16"/>
        </w:rPr>
        <w:t>(2 points per answer – 18 points total)</w:t>
      </w:r>
    </w:p>
    <w:p w:rsidR="00095530" w:rsidRDefault="00095530" w:rsidP="00095530">
      <w:pPr>
        <w:jc w:val="center"/>
        <w:rPr>
          <w:rFonts w:ascii="Britannic Bold" w:hAnsi="Britannic Bold" w:cs="Aharoni"/>
          <w:i/>
          <w:sz w:val="24"/>
          <w:szCs w:val="24"/>
        </w:rPr>
      </w:pPr>
      <w:r w:rsidRPr="002B7254">
        <w:rPr>
          <w:rFonts w:ascii="Britannic Bold" w:hAnsi="Britannic Bold" w:cs="Aharoni"/>
          <w:i/>
          <w:sz w:val="24"/>
          <w:szCs w:val="24"/>
        </w:rPr>
        <w:t>Circle “T” for True or “F” for False</w:t>
      </w:r>
    </w:p>
    <w:p w:rsidR="00095530" w:rsidRDefault="00095530" w:rsidP="00540C52">
      <w:pPr>
        <w:spacing w:line="480" w:lineRule="auto"/>
        <w:jc w:val="center"/>
        <w:rPr>
          <w:rFonts w:ascii="Britannic Bold" w:hAnsi="Britannic Bold" w:cs="Aharoni"/>
          <w:i/>
          <w:sz w:val="24"/>
          <w:szCs w:val="24"/>
        </w:rPr>
      </w:pPr>
    </w:p>
    <w:p w:rsidR="00095530" w:rsidRPr="00540C52" w:rsidRDefault="00095530" w:rsidP="00540C5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0C5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540C52">
        <w:rPr>
          <w:rFonts w:ascii="Times New Roman" w:hAnsi="Times New Roman" w:cs="Times New Roman"/>
          <w:color w:val="FF0000"/>
          <w:sz w:val="24"/>
          <w:szCs w:val="24"/>
          <w:u w:val="single"/>
        </w:rPr>
        <w:t>T</w:t>
      </w:r>
      <w:r w:rsidRPr="00540C52">
        <w:rPr>
          <w:rFonts w:ascii="Times New Roman" w:hAnsi="Times New Roman" w:cs="Times New Roman"/>
          <w:sz w:val="24"/>
          <w:szCs w:val="24"/>
          <w:u w:val="single"/>
        </w:rPr>
        <w:t xml:space="preserve">       F</w:t>
      </w:r>
      <w:r w:rsidRPr="00540C52">
        <w:rPr>
          <w:rFonts w:ascii="Times New Roman" w:hAnsi="Times New Roman" w:cs="Times New Roman"/>
          <w:sz w:val="24"/>
          <w:szCs w:val="24"/>
          <w:u w:val="single"/>
        </w:rPr>
        <w:tab/>
        <w:t>Fiber is a component of carbohydrates</w:t>
      </w:r>
    </w:p>
    <w:p w:rsidR="00095530" w:rsidRPr="00540C52" w:rsidRDefault="00095530" w:rsidP="00540C5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0C52">
        <w:rPr>
          <w:rFonts w:ascii="Times New Roman" w:hAnsi="Times New Roman" w:cs="Times New Roman"/>
          <w:sz w:val="24"/>
          <w:szCs w:val="24"/>
          <w:u w:val="single"/>
        </w:rPr>
        <w:t xml:space="preserve">   T      </w:t>
      </w:r>
      <w:r w:rsidRPr="00540C5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F</w:t>
      </w:r>
      <w:r w:rsidRPr="00540C52">
        <w:rPr>
          <w:rFonts w:ascii="Times New Roman" w:hAnsi="Times New Roman" w:cs="Times New Roman"/>
          <w:sz w:val="24"/>
          <w:szCs w:val="24"/>
          <w:u w:val="single"/>
        </w:rPr>
        <w:tab/>
        <w:t>The body’s main source of energy is from protein</w:t>
      </w:r>
    </w:p>
    <w:p w:rsidR="00095530" w:rsidRPr="00540C52" w:rsidRDefault="00095530" w:rsidP="00540C5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0C5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540C52">
        <w:rPr>
          <w:rFonts w:ascii="Times New Roman" w:hAnsi="Times New Roman" w:cs="Times New Roman"/>
          <w:color w:val="FF0000"/>
          <w:sz w:val="24"/>
          <w:szCs w:val="24"/>
          <w:u w:val="single"/>
        </w:rPr>
        <w:t>T</w:t>
      </w:r>
      <w:r w:rsidRPr="00540C52">
        <w:rPr>
          <w:rFonts w:ascii="Times New Roman" w:hAnsi="Times New Roman" w:cs="Times New Roman"/>
          <w:sz w:val="24"/>
          <w:szCs w:val="24"/>
          <w:u w:val="single"/>
        </w:rPr>
        <w:t xml:space="preserve">       F</w:t>
      </w:r>
      <w:r w:rsidRPr="00540C52">
        <w:rPr>
          <w:rFonts w:ascii="Times New Roman" w:hAnsi="Times New Roman" w:cs="Times New Roman"/>
          <w:sz w:val="24"/>
          <w:szCs w:val="24"/>
          <w:u w:val="single"/>
        </w:rPr>
        <w:tab/>
        <w:t>Proteins help rebuild the cells in the body</w:t>
      </w:r>
    </w:p>
    <w:p w:rsidR="00095530" w:rsidRPr="00540C52" w:rsidRDefault="00095530" w:rsidP="00540C5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0C5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540C5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T  </w:t>
      </w:r>
      <w:r w:rsidRPr="00540C52">
        <w:rPr>
          <w:rFonts w:ascii="Times New Roman" w:hAnsi="Times New Roman" w:cs="Times New Roman"/>
          <w:sz w:val="24"/>
          <w:szCs w:val="24"/>
          <w:u w:val="single"/>
        </w:rPr>
        <w:t xml:space="preserve">     F</w:t>
      </w:r>
      <w:r w:rsidRPr="00540C52">
        <w:rPr>
          <w:rFonts w:ascii="Times New Roman" w:hAnsi="Times New Roman" w:cs="Times New Roman"/>
          <w:sz w:val="24"/>
          <w:szCs w:val="24"/>
          <w:u w:val="single"/>
        </w:rPr>
        <w:tab/>
        <w:t>Lipid is another name for fats</w:t>
      </w:r>
    </w:p>
    <w:p w:rsidR="00095530" w:rsidRPr="00540C52" w:rsidRDefault="00095530" w:rsidP="00540C5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0C5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540C52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T</w:t>
      </w:r>
      <w:r w:rsidRPr="00540C52">
        <w:rPr>
          <w:rFonts w:ascii="Times New Roman" w:hAnsi="Times New Roman" w:cs="Times New Roman"/>
          <w:sz w:val="24"/>
          <w:szCs w:val="24"/>
          <w:u w:val="single"/>
        </w:rPr>
        <w:t xml:space="preserve">       F</w:t>
      </w:r>
      <w:r w:rsidRPr="00540C52">
        <w:rPr>
          <w:rFonts w:ascii="Times New Roman" w:hAnsi="Times New Roman" w:cs="Times New Roman"/>
          <w:sz w:val="24"/>
          <w:szCs w:val="24"/>
          <w:u w:val="single"/>
        </w:rPr>
        <w:tab/>
        <w:t>Unsaturated Fatty Acids can reduce the risk of heart disease</w:t>
      </w:r>
    </w:p>
    <w:p w:rsidR="00095530" w:rsidRPr="00540C52" w:rsidRDefault="00095530" w:rsidP="00540C5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0C52">
        <w:rPr>
          <w:rFonts w:ascii="Times New Roman" w:hAnsi="Times New Roman" w:cs="Times New Roman"/>
          <w:sz w:val="24"/>
          <w:szCs w:val="24"/>
          <w:u w:val="single"/>
        </w:rPr>
        <w:t xml:space="preserve">   T       </w:t>
      </w:r>
      <w:r w:rsidRPr="00540C52">
        <w:rPr>
          <w:rFonts w:ascii="Times New Roman" w:hAnsi="Times New Roman" w:cs="Times New Roman"/>
          <w:color w:val="FF0000"/>
          <w:sz w:val="24"/>
          <w:szCs w:val="24"/>
          <w:u w:val="single"/>
        </w:rPr>
        <w:t>F</w:t>
      </w:r>
      <w:r w:rsidRPr="00540C52">
        <w:rPr>
          <w:rFonts w:ascii="Times New Roman" w:hAnsi="Times New Roman" w:cs="Times New Roman"/>
          <w:sz w:val="24"/>
          <w:szCs w:val="24"/>
          <w:u w:val="single"/>
        </w:rPr>
        <w:tab/>
        <w:t>Fats should be cut completely out of everyone’s diet</w:t>
      </w:r>
    </w:p>
    <w:p w:rsidR="00095530" w:rsidRPr="00540C52" w:rsidRDefault="00095530" w:rsidP="00540C5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0C5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540C52">
        <w:rPr>
          <w:rFonts w:ascii="Times New Roman" w:hAnsi="Times New Roman" w:cs="Times New Roman"/>
          <w:color w:val="FF0000"/>
          <w:sz w:val="24"/>
          <w:szCs w:val="24"/>
          <w:u w:val="single"/>
        </w:rPr>
        <w:t>T</w:t>
      </w:r>
      <w:r w:rsidRPr="00540C52">
        <w:rPr>
          <w:rFonts w:ascii="Times New Roman" w:hAnsi="Times New Roman" w:cs="Times New Roman"/>
          <w:sz w:val="24"/>
          <w:szCs w:val="24"/>
          <w:u w:val="single"/>
        </w:rPr>
        <w:t xml:space="preserve">       F</w:t>
      </w:r>
      <w:r w:rsidRPr="00540C52">
        <w:rPr>
          <w:rFonts w:ascii="Times New Roman" w:hAnsi="Times New Roman" w:cs="Times New Roman"/>
          <w:sz w:val="24"/>
          <w:szCs w:val="24"/>
          <w:u w:val="single"/>
        </w:rPr>
        <w:tab/>
        <w:t>Vitamins help regulate vital body functions like digestion and absorption</w:t>
      </w:r>
    </w:p>
    <w:p w:rsidR="00095530" w:rsidRPr="00540C52" w:rsidRDefault="00095530" w:rsidP="00540C5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0C52">
        <w:rPr>
          <w:rFonts w:ascii="Times New Roman" w:hAnsi="Times New Roman" w:cs="Times New Roman"/>
          <w:sz w:val="24"/>
          <w:szCs w:val="24"/>
          <w:u w:val="single"/>
        </w:rPr>
        <w:t xml:space="preserve">   T       </w:t>
      </w:r>
      <w:r w:rsidRPr="00540C52">
        <w:rPr>
          <w:rFonts w:ascii="Times New Roman" w:hAnsi="Times New Roman" w:cs="Times New Roman"/>
          <w:color w:val="FF0000"/>
          <w:sz w:val="24"/>
          <w:szCs w:val="24"/>
          <w:u w:val="single"/>
        </w:rPr>
        <w:t>F</w:t>
      </w:r>
      <w:r w:rsidRPr="00540C52">
        <w:rPr>
          <w:rFonts w:ascii="Times New Roman" w:hAnsi="Times New Roman" w:cs="Times New Roman"/>
          <w:sz w:val="24"/>
          <w:szCs w:val="24"/>
          <w:u w:val="single"/>
        </w:rPr>
        <w:tab/>
        <w:t>Minerals are manufactured by the body</w:t>
      </w:r>
    </w:p>
    <w:p w:rsidR="00095530" w:rsidRPr="00540C52" w:rsidRDefault="00095530" w:rsidP="00540C52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0C52">
        <w:rPr>
          <w:rFonts w:ascii="Times New Roman" w:hAnsi="Times New Roman" w:cs="Times New Roman"/>
          <w:sz w:val="24"/>
          <w:szCs w:val="24"/>
          <w:u w:val="single"/>
        </w:rPr>
        <w:t xml:space="preserve">   T       </w:t>
      </w:r>
      <w:r w:rsidRPr="00540C52">
        <w:rPr>
          <w:rFonts w:ascii="Times New Roman" w:hAnsi="Times New Roman" w:cs="Times New Roman"/>
          <w:color w:val="FF0000"/>
          <w:sz w:val="24"/>
          <w:szCs w:val="24"/>
          <w:u w:val="single"/>
        </w:rPr>
        <w:t>F</w:t>
      </w:r>
      <w:r w:rsidRPr="00540C52">
        <w:rPr>
          <w:rFonts w:ascii="Times New Roman" w:hAnsi="Times New Roman" w:cs="Times New Roman"/>
          <w:sz w:val="24"/>
          <w:szCs w:val="24"/>
          <w:u w:val="single"/>
        </w:rPr>
        <w:tab/>
        <w:t>Water is important for only athletes</w:t>
      </w:r>
    </w:p>
    <w:p w:rsidR="00095530" w:rsidRPr="00AD3FA1" w:rsidRDefault="00095530" w:rsidP="00095530">
      <w:pPr>
        <w:rPr>
          <w:rFonts w:ascii="Britannic Bold" w:hAnsi="Britannic Bold" w:cs="Aharoni"/>
          <w:sz w:val="24"/>
          <w:szCs w:val="24"/>
          <w:u w:val="single"/>
        </w:rPr>
      </w:pPr>
    </w:p>
    <w:p w:rsidR="00F16AA1" w:rsidRPr="004F4EE0" w:rsidRDefault="00F16AA1" w:rsidP="004F4EE0">
      <w:pPr>
        <w:rPr>
          <w:rFonts w:ascii="Britannic Bold" w:hAnsi="Britannic Bold" w:cs="Times New Roman"/>
          <w:sz w:val="24"/>
          <w:szCs w:val="24"/>
          <w:u w:val="single"/>
        </w:rPr>
      </w:pPr>
      <w:bookmarkStart w:id="0" w:name="_GoBack"/>
      <w:bookmarkEnd w:id="0"/>
    </w:p>
    <w:sectPr w:rsidR="00F16AA1" w:rsidRPr="004F4EE0" w:rsidSect="003A45A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52" w:rsidRDefault="00540C52" w:rsidP="00540C52">
      <w:pPr>
        <w:spacing w:after="0" w:line="240" w:lineRule="auto"/>
      </w:pPr>
      <w:r>
        <w:separator/>
      </w:r>
    </w:p>
  </w:endnote>
  <w:endnote w:type="continuationSeparator" w:id="0">
    <w:p w:rsidR="00540C52" w:rsidRDefault="00540C52" w:rsidP="0054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52" w:rsidRDefault="00540C52" w:rsidP="00540C52">
      <w:pPr>
        <w:spacing w:after="0" w:line="240" w:lineRule="auto"/>
      </w:pPr>
      <w:r>
        <w:separator/>
      </w:r>
    </w:p>
  </w:footnote>
  <w:footnote w:type="continuationSeparator" w:id="0">
    <w:p w:rsidR="00540C52" w:rsidRDefault="00540C52" w:rsidP="00540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876C2"/>
    <w:multiLevelType w:val="hybridMultilevel"/>
    <w:tmpl w:val="FC725A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B55FC"/>
    <w:multiLevelType w:val="hybridMultilevel"/>
    <w:tmpl w:val="BAAC0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B1929"/>
    <w:multiLevelType w:val="hybridMultilevel"/>
    <w:tmpl w:val="BAAC0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345B2"/>
    <w:multiLevelType w:val="hybridMultilevel"/>
    <w:tmpl w:val="4AA61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120"/>
    <w:rsid w:val="00095530"/>
    <w:rsid w:val="000B583E"/>
    <w:rsid w:val="0014623E"/>
    <w:rsid w:val="001C3B57"/>
    <w:rsid w:val="002468FC"/>
    <w:rsid w:val="00257BDC"/>
    <w:rsid w:val="002A20D6"/>
    <w:rsid w:val="002B7254"/>
    <w:rsid w:val="003005A8"/>
    <w:rsid w:val="00355B6F"/>
    <w:rsid w:val="003A45AD"/>
    <w:rsid w:val="00457CD0"/>
    <w:rsid w:val="004953C1"/>
    <w:rsid w:val="004F4EE0"/>
    <w:rsid w:val="00540C52"/>
    <w:rsid w:val="005D3DD4"/>
    <w:rsid w:val="00623B5A"/>
    <w:rsid w:val="00645FC3"/>
    <w:rsid w:val="006A3120"/>
    <w:rsid w:val="00776687"/>
    <w:rsid w:val="00900FC5"/>
    <w:rsid w:val="00A04A8B"/>
    <w:rsid w:val="00AD3FA1"/>
    <w:rsid w:val="00DA4A84"/>
    <w:rsid w:val="00E80A16"/>
    <w:rsid w:val="00EB2946"/>
    <w:rsid w:val="00F1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0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0C52"/>
  </w:style>
  <w:style w:type="paragraph" w:styleId="Footer">
    <w:name w:val="footer"/>
    <w:basedOn w:val="Normal"/>
    <w:link w:val="FooterChar"/>
    <w:uiPriority w:val="99"/>
    <w:semiHidden/>
    <w:unhideWhenUsed/>
    <w:rsid w:val="00540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0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88C2B057</Template>
  <TotalTime>178</TotalTime>
  <Pages>10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cmlecours</dc:creator>
  <cp:lastModifiedBy>Courtney Lecours</cp:lastModifiedBy>
  <cp:revision>6</cp:revision>
  <dcterms:created xsi:type="dcterms:W3CDTF">2011-06-20T15:38:00Z</dcterms:created>
  <dcterms:modified xsi:type="dcterms:W3CDTF">2011-10-30T20:13:00Z</dcterms:modified>
</cp:coreProperties>
</file>