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F7" w:rsidRDefault="00970FF7" w:rsidP="00970FF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Ticket to Class</w:t>
      </w:r>
    </w:p>
    <w:p w:rsidR="00970FF7" w:rsidRDefault="00970FF7" w:rsidP="00970FF7">
      <w:pPr>
        <w:jc w:val="center"/>
        <w:rPr>
          <w:rFonts w:ascii="Times New Roman" w:hAnsi="Times New Roman"/>
          <w:b/>
          <w:sz w:val="24"/>
          <w:szCs w:val="24"/>
        </w:rPr>
      </w:pPr>
      <w:r w:rsidRPr="00790013">
        <w:rPr>
          <w:rFonts w:ascii="Times New Roman" w:hAnsi="Times New Roman"/>
          <w:b/>
          <w:sz w:val="24"/>
          <w:szCs w:val="24"/>
        </w:rPr>
        <w:t>Nutrition Ticket #1</w:t>
      </w:r>
    </w:p>
    <w:p w:rsidR="00CB20E4" w:rsidRDefault="00FC380A" w:rsidP="00970F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___/</w:t>
      </w:r>
      <w:bookmarkStart w:id="0" w:name="_GoBack"/>
      <w:bookmarkEnd w:id="0"/>
      <w:r w:rsidR="00CB20E4">
        <w:rPr>
          <w:rFonts w:ascii="Times New Roman" w:hAnsi="Times New Roman"/>
          <w:b/>
          <w:sz w:val="24"/>
          <w:szCs w:val="24"/>
        </w:rPr>
        <w:t>20 Points</w:t>
      </w:r>
    </w:p>
    <w:p w:rsidR="00970FF7" w:rsidRPr="00790013" w:rsidRDefault="00970FF7" w:rsidP="00970FF7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Fill in the answers</w:t>
      </w:r>
      <w:r w:rsidRPr="00790013">
        <w:rPr>
          <w:rFonts w:ascii="Times New Roman" w:hAnsi="Times New Roman"/>
          <w:b/>
          <w:i/>
          <w:sz w:val="24"/>
          <w:szCs w:val="24"/>
        </w:rPr>
        <w:t xml:space="preserve"> and </w:t>
      </w:r>
      <w:r>
        <w:rPr>
          <w:rFonts w:ascii="Times New Roman" w:hAnsi="Times New Roman"/>
          <w:b/>
          <w:i/>
          <w:sz w:val="24"/>
          <w:szCs w:val="24"/>
        </w:rPr>
        <w:t xml:space="preserve">list the </w:t>
      </w:r>
      <w:r w:rsidRPr="00790013">
        <w:rPr>
          <w:rFonts w:ascii="Times New Roman" w:hAnsi="Times New Roman"/>
          <w:b/>
          <w:i/>
          <w:sz w:val="24"/>
          <w:szCs w:val="24"/>
        </w:rPr>
        <w:t>page numbers used to answer the question</w:t>
      </w:r>
    </w:p>
    <w:p w:rsidR="00970FF7" w:rsidRDefault="00970FF7" w:rsidP="00970F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0FF7" w:rsidRDefault="00970FF7" w:rsidP="00970FF7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is the process which the body takes in and uses food. </w:t>
      </w:r>
    </w:p>
    <w:p w:rsidR="00970FF7" w:rsidRDefault="00970FF7" w:rsidP="00970FF7">
      <w:pPr>
        <w:rPr>
          <w:rFonts w:ascii="Times New Roman" w:hAnsi="Times New Roman"/>
          <w:sz w:val="24"/>
          <w:szCs w:val="24"/>
        </w:rPr>
      </w:pPr>
    </w:p>
    <w:p w:rsidR="00970FF7" w:rsidRPr="00AD4841" w:rsidRDefault="00970FF7" w:rsidP="00970FF7">
      <w:pPr>
        <w:rPr>
          <w:rFonts w:ascii="Times New Roman" w:hAnsi="Times New Roman"/>
          <w:sz w:val="24"/>
          <w:szCs w:val="24"/>
        </w:rPr>
      </w:pPr>
    </w:p>
    <w:p w:rsidR="00970FF7" w:rsidRDefault="00970FF7" w:rsidP="00970FF7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Food provides energy to the body, how is this measured? Explain.</w:t>
      </w:r>
    </w:p>
    <w:p w:rsidR="00970FF7" w:rsidRDefault="00970FF7" w:rsidP="00970FF7">
      <w:pPr>
        <w:rPr>
          <w:rFonts w:ascii="Times New Roman" w:hAnsi="Times New Roman"/>
          <w:sz w:val="24"/>
          <w:szCs w:val="24"/>
        </w:rPr>
      </w:pPr>
    </w:p>
    <w:p w:rsidR="00970FF7" w:rsidRDefault="00970FF7" w:rsidP="00970FF7">
      <w:pPr>
        <w:rPr>
          <w:rFonts w:ascii="Times New Roman" w:hAnsi="Times New Roman"/>
          <w:sz w:val="24"/>
          <w:szCs w:val="24"/>
        </w:rPr>
      </w:pPr>
    </w:p>
    <w:p w:rsidR="00970FF7" w:rsidRPr="00AD4841" w:rsidRDefault="00970FF7" w:rsidP="00970FF7">
      <w:pPr>
        <w:rPr>
          <w:rFonts w:ascii="Times New Roman" w:hAnsi="Times New Roman"/>
          <w:sz w:val="24"/>
          <w:szCs w:val="24"/>
        </w:rPr>
      </w:pPr>
    </w:p>
    <w:p w:rsidR="00970FF7" w:rsidRDefault="00970FF7" w:rsidP="00970FF7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examples of things that influence your food choices.</w:t>
      </w:r>
    </w:p>
    <w:p w:rsidR="00970FF7" w:rsidRPr="00AD4841" w:rsidRDefault="00970FF7" w:rsidP="00970FF7">
      <w:pPr>
        <w:rPr>
          <w:rFonts w:ascii="Times New Roman" w:hAnsi="Times New Roman"/>
          <w:sz w:val="24"/>
          <w:szCs w:val="24"/>
        </w:rPr>
      </w:pPr>
    </w:p>
    <w:p w:rsidR="00970FF7" w:rsidRDefault="00970FF7" w:rsidP="00970FF7">
      <w:pPr>
        <w:rPr>
          <w:rFonts w:ascii="Times New Roman" w:hAnsi="Times New Roman"/>
          <w:sz w:val="24"/>
          <w:szCs w:val="24"/>
        </w:rPr>
      </w:pPr>
    </w:p>
    <w:p w:rsidR="00970FF7" w:rsidRDefault="00970FF7" w:rsidP="00970FF7">
      <w:pPr>
        <w:rPr>
          <w:rFonts w:ascii="Times New Roman" w:hAnsi="Times New Roman"/>
          <w:sz w:val="24"/>
          <w:szCs w:val="24"/>
        </w:rPr>
      </w:pPr>
    </w:p>
    <w:p w:rsidR="00970FF7" w:rsidRDefault="00970FF7" w:rsidP="00970FF7">
      <w:pPr>
        <w:rPr>
          <w:rFonts w:ascii="Times New Roman" w:hAnsi="Times New Roman"/>
          <w:sz w:val="24"/>
          <w:szCs w:val="24"/>
        </w:rPr>
      </w:pPr>
    </w:p>
    <w:p w:rsidR="00970FF7" w:rsidRDefault="00970FF7" w:rsidP="00970FF7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AD4841">
        <w:rPr>
          <w:rFonts w:ascii="Times New Roman" w:hAnsi="Times New Roman"/>
          <w:i/>
          <w:sz w:val="24"/>
          <w:szCs w:val="24"/>
        </w:rPr>
        <w:t>Hunger</w:t>
      </w:r>
      <w:r>
        <w:rPr>
          <w:rFonts w:ascii="Times New Roman" w:hAnsi="Times New Roman"/>
          <w:sz w:val="24"/>
          <w:szCs w:val="24"/>
        </w:rPr>
        <w:t xml:space="preserve"> is when you _____________ food. </w:t>
      </w:r>
      <w:r w:rsidRPr="00AD4841">
        <w:rPr>
          <w:rFonts w:ascii="Times New Roman" w:hAnsi="Times New Roman"/>
          <w:i/>
          <w:sz w:val="24"/>
          <w:szCs w:val="24"/>
        </w:rPr>
        <w:t>Appetite</w:t>
      </w:r>
      <w:r w:rsidRPr="00AD4841">
        <w:rPr>
          <w:rFonts w:ascii="Times New Roman" w:hAnsi="Times New Roman"/>
          <w:sz w:val="24"/>
          <w:szCs w:val="24"/>
        </w:rPr>
        <w:t xml:space="preserve"> is when you _____________ food. Give an example</w:t>
      </w:r>
      <w:r>
        <w:rPr>
          <w:rFonts w:ascii="Times New Roman" w:hAnsi="Times New Roman"/>
          <w:sz w:val="24"/>
          <w:szCs w:val="24"/>
        </w:rPr>
        <w:t xml:space="preserve"> of each</w:t>
      </w:r>
      <w:r w:rsidRPr="00AD4841">
        <w:rPr>
          <w:rFonts w:ascii="Times New Roman" w:hAnsi="Times New Roman"/>
          <w:sz w:val="24"/>
          <w:szCs w:val="24"/>
        </w:rPr>
        <w:t xml:space="preserve"> in the space below.</w:t>
      </w:r>
    </w:p>
    <w:p w:rsidR="00970FF7" w:rsidRDefault="00970FF7" w:rsidP="00970FF7">
      <w:pPr>
        <w:rPr>
          <w:rFonts w:ascii="Times New Roman" w:hAnsi="Times New Roman"/>
          <w:sz w:val="24"/>
          <w:szCs w:val="24"/>
        </w:rPr>
      </w:pPr>
    </w:p>
    <w:p w:rsidR="00970FF7" w:rsidRDefault="00970FF7" w:rsidP="00970FF7">
      <w:pPr>
        <w:rPr>
          <w:rFonts w:ascii="Times New Roman" w:hAnsi="Times New Roman"/>
          <w:sz w:val="24"/>
          <w:szCs w:val="24"/>
        </w:rPr>
      </w:pPr>
    </w:p>
    <w:p w:rsidR="00970FF7" w:rsidRPr="00AD4841" w:rsidRDefault="00970FF7" w:rsidP="00970FF7">
      <w:pPr>
        <w:rPr>
          <w:rFonts w:ascii="Times New Roman" w:hAnsi="Times New Roman"/>
          <w:sz w:val="24"/>
          <w:szCs w:val="24"/>
        </w:rPr>
      </w:pPr>
    </w:p>
    <w:p w:rsidR="00970FF7" w:rsidRDefault="00970FF7" w:rsidP="00970FF7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Emotions can cause you to_____________ or _____________ food. How could that be harmful to your health for each answer?</w:t>
      </w:r>
    </w:p>
    <w:p w:rsidR="00970FF7" w:rsidRDefault="00970FF7" w:rsidP="00970F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70FF7" w:rsidRDefault="00970FF7" w:rsidP="00970FF7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Who helps to shape your eating habits when growing up or hanging out?</w:t>
      </w:r>
    </w:p>
    <w:p w:rsidR="00970FF7" w:rsidRDefault="00970FF7" w:rsidP="00970FF7">
      <w:pPr>
        <w:rPr>
          <w:rFonts w:ascii="Times New Roman" w:hAnsi="Times New Roman"/>
          <w:sz w:val="24"/>
          <w:szCs w:val="24"/>
        </w:rPr>
      </w:pPr>
    </w:p>
    <w:p w:rsidR="00970FF7" w:rsidRPr="000C7067" w:rsidRDefault="00970FF7" w:rsidP="00970FF7">
      <w:pPr>
        <w:rPr>
          <w:rFonts w:ascii="Times New Roman" w:hAnsi="Times New Roman"/>
          <w:sz w:val="24"/>
          <w:szCs w:val="24"/>
        </w:rPr>
      </w:pPr>
    </w:p>
    <w:p w:rsidR="00970FF7" w:rsidRDefault="00970FF7" w:rsidP="00970FF7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3 additional factors (2 from the book and one personal, or all 3 from the book) that can influence someone’s food choices </w:t>
      </w:r>
      <w:r w:rsidRPr="000C7067">
        <w:rPr>
          <w:rFonts w:ascii="Times New Roman" w:hAnsi="Times New Roman"/>
          <w:b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why.</w:t>
      </w:r>
    </w:p>
    <w:p w:rsidR="00970FF7" w:rsidRDefault="00970FF7" w:rsidP="00970FF7">
      <w:pPr>
        <w:rPr>
          <w:rFonts w:ascii="Times New Roman" w:hAnsi="Times New Roman"/>
          <w:sz w:val="24"/>
          <w:szCs w:val="24"/>
        </w:rPr>
      </w:pPr>
    </w:p>
    <w:p w:rsidR="00970FF7" w:rsidRDefault="00970FF7" w:rsidP="00970FF7">
      <w:pPr>
        <w:rPr>
          <w:rFonts w:ascii="Times New Roman" w:hAnsi="Times New Roman"/>
          <w:sz w:val="24"/>
          <w:szCs w:val="24"/>
        </w:rPr>
      </w:pPr>
    </w:p>
    <w:p w:rsidR="00970FF7" w:rsidRDefault="00970FF7" w:rsidP="00970FF7">
      <w:pPr>
        <w:rPr>
          <w:rFonts w:ascii="Times New Roman" w:hAnsi="Times New Roman"/>
          <w:sz w:val="24"/>
          <w:szCs w:val="24"/>
        </w:rPr>
      </w:pPr>
    </w:p>
    <w:p w:rsidR="00970FF7" w:rsidRDefault="00970FF7" w:rsidP="00970FF7">
      <w:pPr>
        <w:rPr>
          <w:rFonts w:ascii="Times New Roman" w:hAnsi="Times New Roman"/>
          <w:sz w:val="24"/>
          <w:szCs w:val="24"/>
        </w:rPr>
      </w:pPr>
    </w:p>
    <w:p w:rsidR="00970FF7" w:rsidRPr="000C7067" w:rsidRDefault="00970FF7" w:rsidP="00970FF7">
      <w:pPr>
        <w:rPr>
          <w:rFonts w:ascii="Times New Roman" w:hAnsi="Times New Roman"/>
          <w:sz w:val="24"/>
          <w:szCs w:val="24"/>
        </w:rPr>
      </w:pPr>
    </w:p>
    <w:p w:rsidR="00970FF7" w:rsidRDefault="00970FF7" w:rsidP="00970FF7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 what you eat today have an effect on your body in the future? Why?</w:t>
      </w:r>
    </w:p>
    <w:p w:rsidR="00945309" w:rsidRDefault="009453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45309" w:rsidRPr="00945309" w:rsidRDefault="00945309" w:rsidP="00945309">
      <w:pPr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945309">
        <w:rPr>
          <w:rFonts w:ascii="Times New Roman" w:hAnsi="Times New Roman"/>
          <w:b/>
          <w:color w:val="FF0000"/>
          <w:sz w:val="24"/>
          <w:szCs w:val="24"/>
          <w:u w:val="single"/>
        </w:rPr>
        <w:lastRenderedPageBreak/>
        <w:t>ANSWER GUIDE</w:t>
      </w:r>
    </w:p>
    <w:p w:rsidR="00945309" w:rsidRDefault="00945309" w:rsidP="0094530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Ticket to Class</w:t>
      </w:r>
    </w:p>
    <w:p w:rsidR="00945309" w:rsidRDefault="00945309" w:rsidP="00945309">
      <w:pPr>
        <w:jc w:val="center"/>
        <w:rPr>
          <w:rFonts w:ascii="Times New Roman" w:hAnsi="Times New Roman"/>
          <w:b/>
          <w:sz w:val="24"/>
          <w:szCs w:val="24"/>
        </w:rPr>
      </w:pPr>
      <w:r w:rsidRPr="00790013">
        <w:rPr>
          <w:rFonts w:ascii="Times New Roman" w:hAnsi="Times New Roman"/>
          <w:b/>
          <w:sz w:val="24"/>
          <w:szCs w:val="24"/>
        </w:rPr>
        <w:t>Nutrition Ticket #1</w:t>
      </w:r>
    </w:p>
    <w:p w:rsidR="00945309" w:rsidRPr="00790013" w:rsidRDefault="00945309" w:rsidP="0094530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Fill in the answers</w:t>
      </w:r>
      <w:r w:rsidRPr="00790013">
        <w:rPr>
          <w:rFonts w:ascii="Times New Roman" w:hAnsi="Times New Roman"/>
          <w:b/>
          <w:i/>
          <w:sz w:val="24"/>
          <w:szCs w:val="24"/>
        </w:rPr>
        <w:t xml:space="preserve"> and </w:t>
      </w:r>
      <w:r>
        <w:rPr>
          <w:rFonts w:ascii="Times New Roman" w:hAnsi="Times New Roman"/>
          <w:b/>
          <w:i/>
          <w:sz w:val="24"/>
          <w:szCs w:val="24"/>
        </w:rPr>
        <w:t xml:space="preserve">list the </w:t>
      </w:r>
      <w:r w:rsidRPr="00790013">
        <w:rPr>
          <w:rFonts w:ascii="Times New Roman" w:hAnsi="Times New Roman"/>
          <w:b/>
          <w:i/>
          <w:sz w:val="24"/>
          <w:szCs w:val="24"/>
        </w:rPr>
        <w:t>page numbers used to answer the question</w:t>
      </w:r>
    </w:p>
    <w:p w:rsidR="00945309" w:rsidRDefault="00945309" w:rsidP="009453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309" w:rsidRDefault="00945309" w:rsidP="00945309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945309">
        <w:rPr>
          <w:rFonts w:ascii="Times New Roman" w:hAnsi="Times New Roman"/>
          <w:color w:val="FF0000"/>
          <w:sz w:val="24"/>
          <w:szCs w:val="24"/>
          <w:u w:val="single"/>
        </w:rPr>
        <w:t>Nutrition</w:t>
      </w:r>
      <w:r>
        <w:rPr>
          <w:rFonts w:ascii="Times New Roman" w:hAnsi="Times New Roman"/>
          <w:sz w:val="24"/>
          <w:szCs w:val="24"/>
        </w:rPr>
        <w:t xml:space="preserve"> is the process which the body takes in and uses food. </w:t>
      </w:r>
    </w:p>
    <w:p w:rsidR="00945309" w:rsidRPr="00AD4841" w:rsidRDefault="00945309" w:rsidP="00945309">
      <w:pPr>
        <w:rPr>
          <w:rFonts w:ascii="Times New Roman" w:hAnsi="Times New Roman"/>
          <w:sz w:val="24"/>
          <w:szCs w:val="24"/>
        </w:rPr>
      </w:pPr>
    </w:p>
    <w:p w:rsidR="00945309" w:rsidRDefault="00945309" w:rsidP="00945309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Food provides energy to the body, how is this measured? Explain.</w:t>
      </w:r>
    </w:p>
    <w:p w:rsidR="00945309" w:rsidRDefault="00945309" w:rsidP="00945309">
      <w:pPr>
        <w:rPr>
          <w:rFonts w:ascii="Times New Roman" w:hAnsi="Times New Roman"/>
          <w:sz w:val="24"/>
          <w:szCs w:val="24"/>
        </w:rPr>
      </w:pPr>
    </w:p>
    <w:p w:rsidR="00945309" w:rsidRDefault="00945309" w:rsidP="00945309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Calories, it is the units of heat that measure the energy used by the body and the energy that foods supply to the body</w:t>
      </w:r>
    </w:p>
    <w:p w:rsidR="00945309" w:rsidRPr="00945309" w:rsidRDefault="00945309" w:rsidP="00945309">
      <w:pPr>
        <w:rPr>
          <w:rFonts w:ascii="Times New Roman" w:hAnsi="Times New Roman"/>
          <w:color w:val="FF0000"/>
          <w:sz w:val="24"/>
          <w:szCs w:val="24"/>
        </w:rPr>
      </w:pPr>
    </w:p>
    <w:p w:rsidR="00945309" w:rsidRPr="00945309" w:rsidRDefault="00945309" w:rsidP="00945309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examples of things that influence your food choices.</w:t>
      </w:r>
    </w:p>
    <w:p w:rsidR="00945309" w:rsidRDefault="00945309" w:rsidP="00945309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 w:rsidRPr="00945309">
        <w:rPr>
          <w:rFonts w:ascii="Times New Roman" w:hAnsi="Times New Roman"/>
          <w:color w:val="FF0000"/>
          <w:sz w:val="24"/>
          <w:szCs w:val="24"/>
        </w:rPr>
        <w:t xml:space="preserve">Family, friends, culture, ethnicity, religion, environment, </w:t>
      </w:r>
      <w:proofErr w:type="spellStart"/>
      <w:proofErr w:type="gramStart"/>
      <w:r w:rsidRPr="00945309">
        <w:rPr>
          <w:rFonts w:ascii="Times New Roman" w:hAnsi="Times New Roman"/>
          <w:color w:val="FF0000"/>
          <w:sz w:val="24"/>
          <w:szCs w:val="24"/>
        </w:rPr>
        <w:t>ect</w:t>
      </w:r>
      <w:proofErr w:type="spellEnd"/>
      <w:proofErr w:type="gramEnd"/>
    </w:p>
    <w:p w:rsidR="00945309" w:rsidRPr="00945309" w:rsidRDefault="00945309" w:rsidP="00945309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</w:p>
    <w:p w:rsidR="00945309" w:rsidRPr="00CB20E4" w:rsidRDefault="00945309" w:rsidP="00945309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AD4841">
        <w:rPr>
          <w:rFonts w:ascii="Times New Roman" w:hAnsi="Times New Roman"/>
          <w:i/>
          <w:sz w:val="24"/>
          <w:szCs w:val="24"/>
        </w:rPr>
        <w:t>Hunger</w:t>
      </w:r>
      <w:r>
        <w:rPr>
          <w:rFonts w:ascii="Times New Roman" w:hAnsi="Times New Roman"/>
          <w:sz w:val="24"/>
          <w:szCs w:val="24"/>
        </w:rPr>
        <w:t xml:space="preserve"> is when you </w:t>
      </w:r>
      <w:r w:rsidRPr="00945309">
        <w:rPr>
          <w:rFonts w:ascii="Times New Roman" w:hAnsi="Times New Roman"/>
          <w:color w:val="FF0000"/>
          <w:sz w:val="24"/>
          <w:szCs w:val="24"/>
          <w:u w:val="single"/>
        </w:rPr>
        <w:t>need</w:t>
      </w:r>
      <w:r>
        <w:rPr>
          <w:rFonts w:ascii="Times New Roman" w:hAnsi="Times New Roman"/>
          <w:sz w:val="24"/>
          <w:szCs w:val="24"/>
        </w:rPr>
        <w:t xml:space="preserve"> food. </w:t>
      </w:r>
      <w:r w:rsidRPr="00AD4841">
        <w:rPr>
          <w:rFonts w:ascii="Times New Roman" w:hAnsi="Times New Roman"/>
          <w:i/>
          <w:sz w:val="24"/>
          <w:szCs w:val="24"/>
        </w:rPr>
        <w:t>Appetite</w:t>
      </w:r>
      <w:r w:rsidRPr="00AD4841">
        <w:rPr>
          <w:rFonts w:ascii="Times New Roman" w:hAnsi="Times New Roman"/>
          <w:sz w:val="24"/>
          <w:szCs w:val="24"/>
        </w:rPr>
        <w:t xml:space="preserve"> is when you </w:t>
      </w:r>
      <w:r w:rsidRPr="00945309">
        <w:rPr>
          <w:rFonts w:ascii="Times New Roman" w:hAnsi="Times New Roman"/>
          <w:color w:val="FF0000"/>
          <w:sz w:val="24"/>
          <w:szCs w:val="24"/>
          <w:u w:val="single"/>
        </w:rPr>
        <w:t>want</w:t>
      </w:r>
      <w:r w:rsidRPr="00AD4841">
        <w:rPr>
          <w:rFonts w:ascii="Times New Roman" w:hAnsi="Times New Roman"/>
          <w:sz w:val="24"/>
          <w:szCs w:val="24"/>
        </w:rPr>
        <w:t xml:space="preserve"> food. Give an example</w:t>
      </w:r>
      <w:r>
        <w:rPr>
          <w:rFonts w:ascii="Times New Roman" w:hAnsi="Times New Roman"/>
          <w:sz w:val="24"/>
          <w:szCs w:val="24"/>
        </w:rPr>
        <w:t xml:space="preserve"> of each</w:t>
      </w:r>
      <w:r w:rsidRPr="00AD4841">
        <w:rPr>
          <w:rFonts w:ascii="Times New Roman" w:hAnsi="Times New Roman"/>
          <w:sz w:val="24"/>
          <w:szCs w:val="24"/>
        </w:rPr>
        <w:t xml:space="preserve"> in the space below.</w:t>
      </w:r>
    </w:p>
    <w:p w:rsidR="00945309" w:rsidRDefault="00945309" w:rsidP="00945309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945309">
        <w:rPr>
          <w:rFonts w:ascii="Times New Roman" w:hAnsi="Times New Roman"/>
          <w:color w:val="FF0000"/>
          <w:sz w:val="24"/>
          <w:szCs w:val="24"/>
        </w:rPr>
        <w:t>Examples should be listed here</w:t>
      </w:r>
    </w:p>
    <w:p w:rsidR="00945309" w:rsidRPr="00945309" w:rsidRDefault="00945309" w:rsidP="00945309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45309" w:rsidRDefault="00945309" w:rsidP="00945309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Emotions can cause you to </w:t>
      </w:r>
      <w:r w:rsidRPr="00945309">
        <w:rPr>
          <w:rFonts w:ascii="Times New Roman" w:hAnsi="Times New Roman"/>
          <w:color w:val="FF0000"/>
          <w:sz w:val="24"/>
          <w:szCs w:val="24"/>
          <w:u w:val="single"/>
        </w:rPr>
        <w:t>eat more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945309">
        <w:rPr>
          <w:rFonts w:ascii="Times New Roman" w:hAnsi="Times New Roman"/>
          <w:color w:val="FF0000"/>
          <w:sz w:val="24"/>
          <w:szCs w:val="24"/>
          <w:u w:val="single"/>
        </w:rPr>
        <w:t>less</w:t>
      </w:r>
      <w:r>
        <w:rPr>
          <w:rFonts w:ascii="Times New Roman" w:hAnsi="Times New Roman"/>
          <w:sz w:val="24"/>
          <w:szCs w:val="24"/>
        </w:rPr>
        <w:t xml:space="preserve"> food. How could that be harmful to your health for each answer?</w:t>
      </w:r>
    </w:p>
    <w:p w:rsidR="00945309" w:rsidRPr="00CB20E4" w:rsidRDefault="00945309" w:rsidP="00945309">
      <w:pPr>
        <w:rPr>
          <w:rFonts w:ascii="Times New Roman" w:hAnsi="Times New Roman"/>
          <w:sz w:val="24"/>
          <w:szCs w:val="24"/>
        </w:rPr>
      </w:pPr>
    </w:p>
    <w:p w:rsidR="00945309" w:rsidRPr="00CB20E4" w:rsidRDefault="00945309" w:rsidP="00945309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CB20E4">
        <w:rPr>
          <w:rFonts w:ascii="Times New Roman" w:hAnsi="Times New Roman"/>
          <w:color w:val="FF0000"/>
          <w:sz w:val="24"/>
          <w:szCs w:val="24"/>
        </w:rPr>
        <w:t>Too much – can lead to: over eating, weight gain, and eating disorder</w:t>
      </w:r>
    </w:p>
    <w:p w:rsidR="00945309" w:rsidRPr="00CB20E4" w:rsidRDefault="00945309" w:rsidP="00945309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CB20E4">
        <w:rPr>
          <w:rFonts w:ascii="Times New Roman" w:hAnsi="Times New Roman"/>
          <w:color w:val="FF0000"/>
          <w:sz w:val="24"/>
          <w:szCs w:val="24"/>
        </w:rPr>
        <w:t>Too little – can lead to: lack of nutrients, drastic weight loss, and eating disorder</w:t>
      </w:r>
    </w:p>
    <w:p w:rsidR="00945309" w:rsidRPr="00945309" w:rsidRDefault="00945309" w:rsidP="00945309">
      <w:pPr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945309" w:rsidRDefault="00945309" w:rsidP="00945309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 helps to shape your eating habits when growing up or hanging out?</w:t>
      </w:r>
    </w:p>
    <w:p w:rsidR="00CB20E4" w:rsidRDefault="00CB20E4" w:rsidP="00CB20E4">
      <w:pPr>
        <w:rPr>
          <w:rFonts w:ascii="Times New Roman" w:hAnsi="Times New Roman"/>
          <w:color w:val="FF0000"/>
          <w:sz w:val="24"/>
          <w:szCs w:val="24"/>
        </w:rPr>
      </w:pPr>
    </w:p>
    <w:p w:rsidR="00945309" w:rsidRPr="00CB20E4" w:rsidRDefault="00CB20E4" w:rsidP="00CB20E4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CB20E4">
        <w:rPr>
          <w:rFonts w:ascii="Times New Roman" w:hAnsi="Times New Roman"/>
          <w:color w:val="FF0000"/>
          <w:sz w:val="24"/>
          <w:szCs w:val="24"/>
        </w:rPr>
        <w:t>Family and friends</w:t>
      </w:r>
    </w:p>
    <w:p w:rsidR="00945309" w:rsidRPr="000C7067" w:rsidRDefault="00945309" w:rsidP="00945309">
      <w:pPr>
        <w:rPr>
          <w:rFonts w:ascii="Times New Roman" w:hAnsi="Times New Roman"/>
          <w:sz w:val="24"/>
          <w:szCs w:val="24"/>
        </w:rPr>
      </w:pPr>
    </w:p>
    <w:p w:rsidR="00945309" w:rsidRDefault="00945309" w:rsidP="00945309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3 additional factors (2 from the book and one personal, or all 3 from the book) that can influence someone’s food choices </w:t>
      </w:r>
      <w:r w:rsidRPr="000C7067">
        <w:rPr>
          <w:rFonts w:ascii="Times New Roman" w:hAnsi="Times New Roman"/>
          <w:b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why.</w:t>
      </w:r>
    </w:p>
    <w:p w:rsidR="00945309" w:rsidRDefault="00945309" w:rsidP="00945309">
      <w:pPr>
        <w:rPr>
          <w:rFonts w:ascii="Times New Roman" w:hAnsi="Times New Roman"/>
          <w:sz w:val="24"/>
          <w:szCs w:val="24"/>
        </w:rPr>
      </w:pPr>
    </w:p>
    <w:p w:rsidR="00CB20E4" w:rsidRPr="00CB20E4" w:rsidRDefault="00CB20E4" w:rsidP="00CB20E4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CB20E4">
        <w:rPr>
          <w:rFonts w:ascii="Times New Roman" w:hAnsi="Times New Roman"/>
          <w:color w:val="FF0000"/>
          <w:sz w:val="24"/>
          <w:szCs w:val="24"/>
        </w:rPr>
        <w:t>Culture/Ethnicity – more foods are common than others</w:t>
      </w:r>
    </w:p>
    <w:p w:rsidR="00CB20E4" w:rsidRPr="00CB20E4" w:rsidRDefault="00CB20E4" w:rsidP="00CB20E4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CB20E4">
        <w:rPr>
          <w:rFonts w:ascii="Times New Roman" w:hAnsi="Times New Roman"/>
          <w:color w:val="FF0000"/>
          <w:sz w:val="24"/>
          <w:szCs w:val="24"/>
        </w:rPr>
        <w:t>Cost – may not have enough money to purchase certain foods</w:t>
      </w:r>
    </w:p>
    <w:p w:rsidR="00945309" w:rsidRDefault="00CB20E4" w:rsidP="00CB20E4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CB20E4">
        <w:rPr>
          <w:rFonts w:ascii="Times New Roman" w:hAnsi="Times New Roman"/>
          <w:color w:val="FF0000"/>
          <w:sz w:val="24"/>
          <w:szCs w:val="24"/>
        </w:rPr>
        <w:t>Advertising – media suffocates consumers with what to buy</w:t>
      </w:r>
    </w:p>
    <w:p w:rsidR="00CB20E4" w:rsidRPr="00CB20E4" w:rsidRDefault="00CB20E4" w:rsidP="00CB20E4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45309" w:rsidRDefault="00945309" w:rsidP="00945309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 what you eat today have an effect on your body in the future? Why?</w:t>
      </w:r>
    </w:p>
    <w:p w:rsidR="00945309" w:rsidRDefault="00945309" w:rsidP="00945309">
      <w:pPr>
        <w:rPr>
          <w:rFonts w:ascii="Times New Roman" w:hAnsi="Times New Roman"/>
          <w:sz w:val="24"/>
          <w:szCs w:val="24"/>
        </w:rPr>
      </w:pPr>
    </w:p>
    <w:p w:rsidR="00970FF7" w:rsidRPr="00CB20E4" w:rsidRDefault="00CB20E4" w:rsidP="00CB20E4">
      <w:pPr>
        <w:pStyle w:val="ListParagraph"/>
        <w:numPr>
          <w:ilvl w:val="0"/>
          <w:numId w:val="8"/>
        </w:numPr>
        <w:rPr>
          <w:rFonts w:ascii="Times New Roman" w:hAnsi="Times New Roman"/>
          <w:color w:val="FF0000"/>
          <w:sz w:val="24"/>
          <w:szCs w:val="24"/>
        </w:rPr>
      </w:pPr>
      <w:r w:rsidRPr="00CB20E4">
        <w:rPr>
          <w:rFonts w:ascii="Times New Roman" w:hAnsi="Times New Roman"/>
          <w:color w:val="FF0000"/>
          <w:sz w:val="24"/>
          <w:szCs w:val="24"/>
        </w:rPr>
        <w:t>Disease/disease prevention</w:t>
      </w:r>
    </w:p>
    <w:p w:rsidR="00CB20E4" w:rsidRPr="00CB20E4" w:rsidRDefault="00CB20E4" w:rsidP="00CB20E4">
      <w:pPr>
        <w:pStyle w:val="ListParagraph"/>
        <w:numPr>
          <w:ilvl w:val="1"/>
          <w:numId w:val="8"/>
        </w:numPr>
        <w:rPr>
          <w:rFonts w:ascii="Times New Roman" w:hAnsi="Times New Roman"/>
          <w:color w:val="FF0000"/>
          <w:sz w:val="24"/>
          <w:szCs w:val="24"/>
        </w:rPr>
      </w:pPr>
      <w:r w:rsidRPr="00CB20E4">
        <w:rPr>
          <w:rFonts w:ascii="Times New Roman" w:hAnsi="Times New Roman"/>
          <w:color w:val="FF0000"/>
          <w:sz w:val="24"/>
          <w:szCs w:val="24"/>
        </w:rPr>
        <w:t>With a poor diet, there is an increased risk of cardiovascular diseases, certain cancers, and diabetes</w:t>
      </w:r>
    </w:p>
    <w:p w:rsidR="00CB20E4" w:rsidRPr="00CB20E4" w:rsidRDefault="00CB20E4" w:rsidP="00CB20E4">
      <w:pPr>
        <w:pStyle w:val="ListParagraph"/>
        <w:ind w:left="1440"/>
        <w:rPr>
          <w:rFonts w:ascii="Times New Roman" w:hAnsi="Times New Roman"/>
          <w:color w:val="FF0000"/>
          <w:sz w:val="24"/>
          <w:szCs w:val="24"/>
        </w:rPr>
      </w:pPr>
    </w:p>
    <w:p w:rsidR="00CB20E4" w:rsidRPr="00CB20E4" w:rsidRDefault="00CB20E4" w:rsidP="00CB20E4">
      <w:pPr>
        <w:pStyle w:val="ListParagraph"/>
        <w:numPr>
          <w:ilvl w:val="0"/>
          <w:numId w:val="8"/>
        </w:numPr>
        <w:rPr>
          <w:rFonts w:ascii="Times New Roman" w:hAnsi="Times New Roman"/>
          <w:color w:val="FF0000"/>
          <w:sz w:val="24"/>
          <w:szCs w:val="24"/>
        </w:rPr>
      </w:pPr>
      <w:r w:rsidRPr="00CB20E4">
        <w:rPr>
          <w:rFonts w:ascii="Times New Roman" w:hAnsi="Times New Roman"/>
          <w:color w:val="FF0000"/>
          <w:sz w:val="24"/>
          <w:szCs w:val="24"/>
        </w:rPr>
        <w:t>Longer lifespan</w:t>
      </w:r>
    </w:p>
    <w:p w:rsidR="00CB20E4" w:rsidRPr="00CB20E4" w:rsidRDefault="00CB20E4" w:rsidP="00CB20E4">
      <w:pPr>
        <w:pStyle w:val="ListParagraph"/>
        <w:numPr>
          <w:ilvl w:val="1"/>
          <w:numId w:val="8"/>
        </w:numPr>
        <w:rPr>
          <w:rFonts w:ascii="Times New Roman" w:hAnsi="Times New Roman"/>
          <w:color w:val="FF0000"/>
          <w:sz w:val="24"/>
          <w:szCs w:val="24"/>
        </w:rPr>
      </w:pPr>
      <w:r w:rsidRPr="00CB20E4">
        <w:rPr>
          <w:rFonts w:ascii="Times New Roman" w:hAnsi="Times New Roman"/>
          <w:color w:val="FF0000"/>
          <w:sz w:val="24"/>
          <w:szCs w:val="24"/>
        </w:rPr>
        <w:t>With less disease, the body has a higher rate of living longer</w:t>
      </w:r>
    </w:p>
    <w:sectPr w:rsidR="00CB20E4" w:rsidRPr="00CB20E4" w:rsidSect="00053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071"/>
    <w:multiLevelType w:val="hybridMultilevel"/>
    <w:tmpl w:val="9E0E0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82DCB"/>
    <w:multiLevelType w:val="hybridMultilevel"/>
    <w:tmpl w:val="A30CA4D6"/>
    <w:lvl w:ilvl="0" w:tplc="F1002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B8160F"/>
    <w:multiLevelType w:val="hybridMultilevel"/>
    <w:tmpl w:val="7C7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17D52"/>
    <w:multiLevelType w:val="hybridMultilevel"/>
    <w:tmpl w:val="28EE8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05670"/>
    <w:multiLevelType w:val="hybridMultilevel"/>
    <w:tmpl w:val="720C9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B55A1"/>
    <w:multiLevelType w:val="hybridMultilevel"/>
    <w:tmpl w:val="5AC25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F523F"/>
    <w:multiLevelType w:val="hybridMultilevel"/>
    <w:tmpl w:val="465C8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80F75"/>
    <w:multiLevelType w:val="hybridMultilevel"/>
    <w:tmpl w:val="720C9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0FF7"/>
    <w:rsid w:val="00053D80"/>
    <w:rsid w:val="003B5455"/>
    <w:rsid w:val="008B2160"/>
    <w:rsid w:val="00945309"/>
    <w:rsid w:val="00970FF7"/>
    <w:rsid w:val="00CB20E4"/>
    <w:rsid w:val="00F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FF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5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88C2B057</Template>
  <TotalTime>18</TotalTime>
  <Pages>4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cmlecours</dc:creator>
  <cp:lastModifiedBy>Courtney Lecours</cp:lastModifiedBy>
  <cp:revision>4</cp:revision>
  <dcterms:created xsi:type="dcterms:W3CDTF">2011-07-05T14:23:00Z</dcterms:created>
  <dcterms:modified xsi:type="dcterms:W3CDTF">2011-10-30T20:32:00Z</dcterms:modified>
</cp:coreProperties>
</file>