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CFE" w:rsidRDefault="00981CFE" w:rsidP="00981CFE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Getcha</w:t>
      </w:r>
      <w:proofErr w:type="spellEnd"/>
      <w:r>
        <w:rPr>
          <w:b/>
          <w:u w:val="single"/>
        </w:rPr>
        <w:t xml:space="preserve"> Goals</w:t>
      </w:r>
    </w:p>
    <w:p w:rsidR="003C2A0A" w:rsidRDefault="003C2A0A" w:rsidP="00981CFE">
      <w:pPr>
        <w:jc w:val="center"/>
        <w:rPr>
          <w:b/>
          <w:u w:val="single"/>
        </w:rPr>
      </w:pPr>
    </w:p>
    <w:p w:rsidR="00981CFE" w:rsidRDefault="00981CFE" w:rsidP="00981CFE">
      <w:pPr>
        <w:jc w:val="center"/>
        <w:rPr>
          <w:i/>
        </w:rPr>
      </w:pPr>
      <w:r w:rsidRPr="003C2A0A">
        <w:rPr>
          <w:i/>
        </w:rPr>
        <w:t xml:space="preserve">1. </w:t>
      </w:r>
      <w:r w:rsidRPr="003C2A0A">
        <w:rPr>
          <w:i/>
          <w:u w:val="single"/>
        </w:rPr>
        <w:t>Write</w:t>
      </w:r>
      <w:r w:rsidRPr="003C2A0A">
        <w:rPr>
          <w:i/>
        </w:rPr>
        <w:t xml:space="preserve"> an </w:t>
      </w:r>
      <w:r w:rsidRPr="003C2A0A">
        <w:rPr>
          <w:b/>
          <w:i/>
        </w:rPr>
        <w:t xml:space="preserve">easy </w:t>
      </w:r>
      <w:r w:rsidR="003C2A0A" w:rsidRPr="003C2A0A">
        <w:rPr>
          <w:b/>
          <w:i/>
        </w:rPr>
        <w:t>goal</w:t>
      </w:r>
      <w:r w:rsidR="003C2A0A" w:rsidRPr="003C2A0A">
        <w:rPr>
          <w:i/>
        </w:rPr>
        <w:t>, which</w:t>
      </w:r>
      <w:r w:rsidRPr="003C2A0A">
        <w:rPr>
          <w:i/>
        </w:rPr>
        <w:t xml:space="preserve"> you can </w:t>
      </w:r>
      <w:r w:rsidRPr="003C2A0A">
        <w:rPr>
          <w:b/>
          <w:i/>
        </w:rPr>
        <w:t>accomplish quickly</w:t>
      </w:r>
      <w:r w:rsidRPr="003C2A0A">
        <w:rPr>
          <w:i/>
        </w:rPr>
        <w:t xml:space="preserve">, </w:t>
      </w:r>
      <w:r w:rsidRPr="003C2A0A">
        <w:rPr>
          <w:i/>
          <w:u w:val="single"/>
        </w:rPr>
        <w:t xml:space="preserve">in </w:t>
      </w:r>
      <w:r w:rsidR="003C2A0A" w:rsidRPr="003C2A0A">
        <w:rPr>
          <w:i/>
          <w:u w:val="single"/>
        </w:rPr>
        <w:t>each</w:t>
      </w:r>
      <w:r w:rsidR="003C2A0A">
        <w:rPr>
          <w:i/>
        </w:rPr>
        <w:t xml:space="preserve"> of the </w:t>
      </w:r>
      <w:r w:rsidR="00A1418B" w:rsidRPr="00A1418B">
        <w:rPr>
          <w:b/>
          <w:i/>
          <w:u w:val="single"/>
        </w:rPr>
        <w:t>stars</w:t>
      </w:r>
      <w:r w:rsidR="003C2A0A">
        <w:rPr>
          <w:i/>
        </w:rPr>
        <w:t xml:space="preserve"> in the </w:t>
      </w:r>
      <w:r w:rsidR="00A1418B">
        <w:rPr>
          <w:b/>
          <w:i/>
        </w:rPr>
        <w:t>last</w:t>
      </w:r>
      <w:r w:rsidR="003C2A0A" w:rsidRPr="00A1418B">
        <w:rPr>
          <w:b/>
          <w:i/>
        </w:rPr>
        <w:t xml:space="preserve"> row</w:t>
      </w:r>
      <w:r w:rsidR="00A1418B">
        <w:rPr>
          <w:b/>
          <w:i/>
        </w:rPr>
        <w:t xml:space="preserve"> </w:t>
      </w:r>
      <w:r w:rsidR="00A1418B" w:rsidRPr="00A1418B">
        <w:t>(the red)</w:t>
      </w:r>
      <w:r w:rsidR="003C2A0A" w:rsidRPr="00A1418B">
        <w:t>.</w:t>
      </w:r>
    </w:p>
    <w:p w:rsidR="003C2A0A" w:rsidRPr="003C2A0A" w:rsidRDefault="003C2A0A" w:rsidP="00981CFE">
      <w:pPr>
        <w:jc w:val="center"/>
        <w:rPr>
          <w:b/>
          <w:u w:val="single"/>
        </w:rPr>
      </w:pPr>
      <w:r w:rsidRPr="003C2A0A">
        <w:rPr>
          <w:b/>
          <w:u w:val="single"/>
        </w:rPr>
        <w:t xml:space="preserve">(EACH </w:t>
      </w:r>
      <w:r w:rsidR="00A1418B">
        <w:rPr>
          <w:b/>
          <w:u w:val="single"/>
        </w:rPr>
        <w:t>star</w:t>
      </w:r>
      <w:r w:rsidRPr="003C2A0A">
        <w:rPr>
          <w:b/>
          <w:u w:val="single"/>
        </w:rPr>
        <w:t xml:space="preserve"> should have a DIFFERENT goal</w:t>
      </w:r>
      <w:r w:rsidR="00501FC9">
        <w:rPr>
          <w:b/>
          <w:u w:val="single"/>
        </w:rPr>
        <w:t xml:space="preserve"> that is related to the ABC’s o</w:t>
      </w:r>
      <w:bookmarkStart w:id="0" w:name="_GoBack"/>
      <w:bookmarkEnd w:id="0"/>
      <w:r w:rsidR="00501FC9">
        <w:rPr>
          <w:b/>
          <w:u w:val="single"/>
        </w:rPr>
        <w:t>f good health</w:t>
      </w:r>
      <w:r w:rsidRPr="003C2A0A">
        <w:rPr>
          <w:b/>
          <w:u w:val="single"/>
        </w:rPr>
        <w:t>)</w:t>
      </w:r>
    </w:p>
    <w:p w:rsidR="003C2A0A" w:rsidRPr="003C2A0A" w:rsidRDefault="00501FC9" w:rsidP="00981CFE">
      <w:pPr>
        <w:jc w:val="center"/>
        <w:rPr>
          <w:i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568.5pt;margin-top:25pt;width:39.75pt;height:30.65pt;z-index:251676672" stroked="f">
            <v:textbox>
              <w:txbxContent>
                <w:p w:rsidR="000821DC" w:rsidRPr="000821DC" w:rsidRDefault="000821DC" w:rsidP="000821D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C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24pt;margin-top:24.95pt;width:39.75pt;height:30.65pt;z-index:251675648" stroked="f">
            <v:textbox>
              <w:txbxContent>
                <w:p w:rsidR="000821DC" w:rsidRPr="000821DC" w:rsidRDefault="000821DC" w:rsidP="000821D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B</w:t>
                  </w:r>
                </w:p>
              </w:txbxContent>
            </v:textbox>
          </v:shape>
        </w:pict>
      </w:r>
      <w:r>
        <w:rPr>
          <w:i/>
          <w:noProof/>
        </w:rPr>
        <w:pict>
          <v:shape id="_x0000_s1035" type="#_x0000_t202" style="position:absolute;left:0;text-align:left;margin-left:75pt;margin-top:19.75pt;width:39.75pt;height:30.65pt;z-index:251674624" stroked="f">
            <v:textbox>
              <w:txbxContent>
                <w:p w:rsidR="000821DC" w:rsidRPr="000821DC" w:rsidRDefault="000821DC" w:rsidP="000821D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0821DC">
                    <w:rPr>
                      <w:b/>
                      <w:sz w:val="36"/>
                      <w:szCs w:val="36"/>
                    </w:rPr>
                    <w:t>A</w:t>
                  </w:r>
                </w:p>
              </w:txbxContent>
            </v:textbox>
          </v:shape>
        </w:pict>
      </w:r>
      <w:r w:rsidR="003C2A0A" w:rsidRPr="003C2A0A">
        <w:rPr>
          <w:i/>
        </w:rPr>
        <w:t xml:space="preserve">2. </w:t>
      </w:r>
      <w:r w:rsidR="003C2A0A" w:rsidRPr="003C2A0A">
        <w:rPr>
          <w:i/>
          <w:u w:val="single"/>
        </w:rPr>
        <w:t>Write</w:t>
      </w:r>
      <w:r w:rsidR="003C2A0A" w:rsidRPr="003C2A0A">
        <w:rPr>
          <w:i/>
        </w:rPr>
        <w:t xml:space="preserve"> </w:t>
      </w:r>
      <w:r w:rsidR="00A1418B" w:rsidRPr="00A1418B">
        <w:rPr>
          <w:b/>
          <w:i/>
        </w:rPr>
        <w:t>how</w:t>
      </w:r>
      <w:r w:rsidR="003C2A0A" w:rsidRPr="003C2A0A">
        <w:rPr>
          <w:i/>
        </w:rPr>
        <w:t xml:space="preserve"> that goal can </w:t>
      </w:r>
      <w:r w:rsidR="003C2A0A" w:rsidRPr="003C2A0A">
        <w:rPr>
          <w:b/>
          <w:i/>
        </w:rPr>
        <w:t xml:space="preserve">accomplish </w:t>
      </w:r>
      <w:r w:rsidR="003C2A0A" w:rsidRPr="003C2A0A">
        <w:rPr>
          <w:i/>
        </w:rPr>
        <w:t>in</w:t>
      </w:r>
      <w:r w:rsidR="00A1418B">
        <w:rPr>
          <w:i/>
        </w:rPr>
        <w:t xml:space="preserve"> each of</w:t>
      </w:r>
      <w:r w:rsidR="003C2A0A" w:rsidRPr="003C2A0A">
        <w:rPr>
          <w:i/>
        </w:rPr>
        <w:t xml:space="preserve"> the bubble</w:t>
      </w:r>
      <w:r w:rsidR="00A1418B">
        <w:rPr>
          <w:i/>
        </w:rPr>
        <w:t>s</w:t>
      </w:r>
      <w:r w:rsidR="003C2A0A" w:rsidRPr="003C2A0A">
        <w:rPr>
          <w:i/>
        </w:rPr>
        <w:t xml:space="preserve"> </w:t>
      </w:r>
      <w:r w:rsidR="00A1418B">
        <w:rPr>
          <w:i/>
        </w:rPr>
        <w:t xml:space="preserve">that are in the </w:t>
      </w:r>
      <w:r w:rsidR="00A1418B" w:rsidRPr="00A1418B">
        <w:rPr>
          <w:i/>
          <w:u w:val="single"/>
        </w:rPr>
        <w:t>first row</w:t>
      </w:r>
      <w:r w:rsidR="00A1418B">
        <w:t xml:space="preserve"> (the green)</w:t>
      </w:r>
      <w:r w:rsidR="00A1418B">
        <w:rPr>
          <w:i/>
        </w:rPr>
        <w:t>.</w:t>
      </w:r>
    </w:p>
    <w:p w:rsidR="00981CFE" w:rsidRPr="00657988" w:rsidRDefault="00501FC9" w:rsidP="00981CFE">
      <w:pPr>
        <w:jc w:val="center"/>
      </w:pPr>
      <w:r>
        <w:rPr>
          <w:noProof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Explosion 2 28" o:spid="_x0000_s1026" type="#_x0000_t72" style="position:absolute;left:0;text-align:left;margin-left:21pt;margin-top:24.95pt;width:167.25pt;height:126.75pt;rotation:983548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" fillcolor="#d6e3bc [1302]" strokecolor="black [3213]" strokeweight="2pt"/>
        </w:pict>
      </w:r>
      <w:r w:rsidR="00981CFE">
        <w:rPr>
          <w:b/>
          <w:u w:val="single"/>
        </w:rPr>
        <w:t xml:space="preserve">                          </w:t>
      </w:r>
    </w:p>
    <w:p w:rsidR="00657988" w:rsidRPr="00657988" w:rsidRDefault="00501FC9" w:rsidP="00657988">
      <w:pPr>
        <w:tabs>
          <w:tab w:val="left" w:pos="3465"/>
        </w:tabs>
      </w:pPr>
      <w:r>
        <w:rPr>
          <w:noProof/>
        </w:rPr>
        <w:pict>
          <v:shape id="5-Point Star 36" o:spid="_x0000_s1034" style="position:absolute;margin-left:491.85pt;margin-top:235.85pt;width:184.5pt;height:11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0,145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" path="m2,556647l758724,433982,1171575,r412851,433982l2343148,556647,1839582,947528r56065,509793l1171575,1264917,447503,1457321,503568,947528,2,556647xe" fillcolor="#f2dbdb [661]" strokecolor="windowText" strokeweight="2pt">
            <v:path arrowok="t" o:connecttype="custom" o:connectlocs="2,556647;758724,433982;1171575,0;1584426,433982;2343148,556647;1839582,947528;1895647,1457321;1171575,1264917;447503,1457321;503568,947528;2,556647" o:connectangles="0,0,0,0,0,0,0,0,0,0,0"/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Down Arrow 33" o:spid="_x0000_s1033" type="#_x0000_t67" style="position:absolute;margin-left:324pt;margin-top:138.95pt;width:30.75pt;height:8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" adj="17538" fillcolor="yellow" strokecolor="windowText" strokeweight="2pt"/>
        </w:pict>
      </w:r>
      <w:r>
        <w:rPr>
          <w:noProof/>
        </w:rPr>
        <w:pict>
          <v:shape id="5-Point Star 35" o:spid="_x0000_s1032" style="position:absolute;margin-left:247.3pt;margin-top:235.85pt;width:184.5pt;height:11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0,145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" path="m2,556647l758724,433982,1171575,r412851,433982l2343148,556647,1839582,947528r56065,509793l1171575,1264917,447503,1457321,503568,947528,2,556647xe" fillcolor="#f2dbdb [661]" strokecolor="windowText" strokeweight="2pt">
            <v:path arrowok="t" o:connecttype="custom" o:connectlocs="2,556647;758724,433982;1171575,0;1584426,433982;2343148,556647;1839582,947528;1895647,1457321;1171575,1264917;447503,1457321;503568,947528;2,556647" o:connectangles="0,0,0,0,0,0,0,0,0,0,0"/>
          </v:shape>
        </w:pict>
      </w:r>
      <w:r>
        <w:rPr>
          <w:noProof/>
        </w:rPr>
        <w:pict>
          <v:shape id="5-Point Star 34" o:spid="_x0000_s1031" style="position:absolute;margin-left:7.45pt;margin-top:235.85pt;width:184.5pt;height:11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43150,1457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" path="m2,556647l758724,433982,1171575,r412851,433982l2343148,556647,1839582,947528r56065,509793l1171575,1264917,447503,1457321,503568,947528,2,556647xe" fillcolor="#f2dbdb [661]" strokecolor="black [3213]" strokeweight="2pt">
            <v:path arrowok="t" o:connecttype="custom" o:connectlocs="2,556647;758724,433982;1171575,0;1584426,433982;2343148,556647;1839582,947528;1895647,1457321;1171575,1264917;447503,1457321;503568,947528;2,556647" o:connectangles="0,0,0,0,0,0,0,0,0,0,0"/>
          </v:shape>
        </w:pict>
      </w:r>
      <w:r>
        <w:rPr>
          <w:noProof/>
        </w:rPr>
        <w:pict>
          <v:shape id="Down Arrow 32" o:spid="_x0000_s1030" type="#_x0000_t67" style="position:absolute;margin-left:568.5pt;margin-top:139pt;width:30.75pt;height:8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" adj="17538" fillcolor="yellow" strokecolor="windowText" strokeweight="2pt"/>
        </w:pict>
      </w:r>
      <w:r>
        <w:rPr>
          <w:noProof/>
        </w:rPr>
        <w:pict>
          <v:shape id="Down Arrow 31" o:spid="_x0000_s1029" type="#_x0000_t67" style="position:absolute;margin-left:84pt;margin-top:139pt;width:30.75pt;height:8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" adj="17538" fillcolor="yellow" strokecolor="black [3213]" strokeweight="2pt"/>
        </w:pict>
      </w:r>
      <w:r>
        <w:rPr>
          <w:noProof/>
        </w:rPr>
        <w:pict>
          <v:shape id="Explosion 2 29" o:spid="_x0000_s1028" type="#_x0000_t72" style="position:absolute;margin-left:505.45pt;margin-top:4.75pt;width:167.25pt;height:126.75pt;rotation:983548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" fillcolor="#d6e3bc [1302]" strokecolor="windowText" strokeweight="2pt"/>
        </w:pict>
      </w:r>
      <w:r>
        <w:rPr>
          <w:noProof/>
        </w:rPr>
        <w:pict>
          <v:shape id="Explosion 2 30" o:spid="_x0000_s1027" type="#_x0000_t72" style="position:absolute;margin-left:260.95pt;margin-top:4.7pt;width:167.25pt;height:126.75pt;rotation:983548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" fillcolor="#d6e3bc [1302]" strokecolor="windowText" strokeweight="2pt"/>
        </w:pict>
      </w:r>
    </w:p>
    <w:sectPr w:rsidR="00657988" w:rsidRPr="00657988" w:rsidSect="003C2A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657988"/>
    <w:rsid w:val="000821DC"/>
    <w:rsid w:val="001A1F2D"/>
    <w:rsid w:val="00285ED7"/>
    <w:rsid w:val="003C2A0A"/>
    <w:rsid w:val="00501FC9"/>
    <w:rsid w:val="00657988"/>
    <w:rsid w:val="006C6D21"/>
    <w:rsid w:val="00981CFE"/>
    <w:rsid w:val="00A1418B"/>
    <w:rsid w:val="00C11DE5"/>
    <w:rsid w:val="00C25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E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1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A2373CFD</Template>
  <TotalTime>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State University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Lecours</dc:creator>
  <cp:lastModifiedBy>Courtney Lecours</cp:lastModifiedBy>
  <cp:revision>5</cp:revision>
  <dcterms:created xsi:type="dcterms:W3CDTF">2011-08-25T15:07:00Z</dcterms:created>
  <dcterms:modified xsi:type="dcterms:W3CDTF">2011-10-31T01:10:00Z</dcterms:modified>
</cp:coreProperties>
</file>